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21D5034" w14:textId="72705AB7" w:rsidR="00C85D8F" w:rsidRPr="00C85D8F" w:rsidRDefault="00F10FA4" w:rsidP="006404A6">
      <w:r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52" behindDoc="0" locked="1" layoutInCell="1" allowOverlap="1" wp14:anchorId="5B5504FB" wp14:editId="3F07ED51">
                <wp:simplePos x="0" y="0"/>
                <wp:positionH relativeFrom="margin">
                  <wp:posOffset>-273050</wp:posOffset>
                </wp:positionH>
                <wp:positionV relativeFrom="page">
                  <wp:posOffset>7905750</wp:posOffset>
                </wp:positionV>
                <wp:extent cx="2165350" cy="3740150"/>
                <wp:effectExtent l="0" t="0" r="0" b="0"/>
                <wp:wrapSquare wrapText="bothSides"/>
                <wp:docPr id="1609304462" name="Text Box 1609304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374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23572" w14:textId="3E24D51C" w:rsidR="00B26E5B" w:rsidRPr="00B26E5B" w:rsidRDefault="005C5AA9" w:rsidP="00B26E5B">
                            <w:pPr>
                              <w:pStyle w:val="Heading1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Interests</w:t>
                            </w:r>
                          </w:p>
                          <w:p w14:paraId="36194768" w14:textId="45DC813C" w:rsidR="00B26E5B" w:rsidRPr="000A74AE" w:rsidRDefault="00C619CE" w:rsidP="00B26E5B">
                            <w:pPr>
                              <w:pStyle w:val="Heading2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Video </w:t>
                            </w:r>
                            <w:r w:rsidR="00B26E5B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Games</w:t>
                            </w:r>
                          </w:p>
                          <w:p w14:paraId="65C734EE" w14:textId="0B140554" w:rsidR="00B26E5B" w:rsidRDefault="00B26E5B" w:rsidP="00B26E5B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The Legend of Zelda</w:t>
                            </w:r>
                          </w:p>
                          <w:p w14:paraId="0EE4D27B" w14:textId="7BE0B6F4" w:rsidR="00BA5E46" w:rsidRDefault="00BA5E46" w:rsidP="00BA5E46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Clair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Obscur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: Expedition 33</w:t>
                            </w:r>
                          </w:p>
                          <w:p w14:paraId="6C13F7C0" w14:textId="1E642135" w:rsidR="00B26E5B" w:rsidRPr="00FE68CE" w:rsidRDefault="00C619CE" w:rsidP="00B26E5B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Ori and the Blind Forest</w:t>
                            </w:r>
                          </w:p>
                          <w:p w14:paraId="6B119754" w14:textId="313F3EEB" w:rsidR="00F10FA4" w:rsidRDefault="00C619CE" w:rsidP="00F10FA4">
                            <w:pPr>
                              <w:jc w:val="right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Halo</w:t>
                            </w:r>
                          </w:p>
                          <w:p w14:paraId="4806FBC2" w14:textId="77777777" w:rsidR="00C619CE" w:rsidRDefault="00C619CE" w:rsidP="00F10FA4">
                            <w:pPr>
                              <w:jc w:val="right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679E353E" w14:textId="34C8893B" w:rsidR="00C619CE" w:rsidRPr="000A74AE" w:rsidRDefault="009F611F" w:rsidP="00C619CE">
                            <w:pPr>
                              <w:pStyle w:val="Heading2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CREATIVE</w:t>
                            </w:r>
                          </w:p>
                          <w:p w14:paraId="06590F75" w14:textId="4C261AC2" w:rsidR="00C619CE" w:rsidRDefault="00C619CE" w:rsidP="00C619CE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Digital Art</w:t>
                            </w:r>
                          </w:p>
                          <w:p w14:paraId="0F6970E8" w14:textId="35CB1880" w:rsidR="00C619CE" w:rsidRPr="00C619CE" w:rsidRDefault="00C619CE" w:rsidP="00C619CE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Tabletop Roleplaying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504FB" id="_x0000_t202" coordsize="21600,21600" o:spt="202" path="m,l,21600r21600,l21600,xe">
                <v:stroke joinstyle="miter"/>
                <v:path gradientshapeok="t" o:connecttype="rect"/>
              </v:shapetype>
              <v:shape id="Text Box 1609304462" o:spid="_x0000_s1026" type="#_x0000_t202" style="position:absolute;left:0;text-align:left;margin-left:-21.5pt;margin-top:622.5pt;width:170.5pt;height:294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" filled="f" stroked="f">
                <v:textbox>
                  <w:txbxContent>
                    <w:p w14:paraId="5A923572" w14:textId="3E24D51C" w:rsidR="00B26E5B" w:rsidRPr="00B26E5B" w:rsidRDefault="005C5AA9" w:rsidP="00B26E5B">
                      <w:pPr>
                        <w:pStyle w:val="Heading1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>Interests</w:t>
                      </w:r>
                    </w:p>
                    <w:p w14:paraId="36194768" w14:textId="45DC813C" w:rsidR="00B26E5B" w:rsidRPr="000A74AE" w:rsidRDefault="00C619CE" w:rsidP="00B26E5B">
                      <w:pPr>
                        <w:pStyle w:val="Heading2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 xml:space="preserve">Video </w:t>
                      </w:r>
                      <w:r w:rsidR="00B26E5B">
                        <w:rPr>
                          <w:b/>
                          <w:bCs/>
                          <w:color w:val="0D0D0D" w:themeColor="text1" w:themeTint="F2"/>
                        </w:rPr>
                        <w:t>Games</w:t>
                      </w:r>
                    </w:p>
                    <w:p w14:paraId="65C734EE" w14:textId="0B140554" w:rsidR="00B26E5B" w:rsidRDefault="00B26E5B" w:rsidP="00B26E5B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The Legend of Zelda</w:t>
                      </w:r>
                    </w:p>
                    <w:p w14:paraId="0EE4D27B" w14:textId="7BE0B6F4" w:rsidR="00BA5E46" w:rsidRDefault="00BA5E46" w:rsidP="00BA5E46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Clair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Obscur</w:t>
                      </w:r>
                      <w:proofErr w:type="spellEnd"/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: Expedition 33</w:t>
                      </w:r>
                    </w:p>
                    <w:p w14:paraId="6C13F7C0" w14:textId="1E642135" w:rsidR="00B26E5B" w:rsidRPr="00FE68CE" w:rsidRDefault="00C619CE" w:rsidP="00B26E5B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Ori and the Blind Forest</w:t>
                      </w:r>
                    </w:p>
                    <w:p w14:paraId="6B119754" w14:textId="313F3EEB" w:rsidR="00F10FA4" w:rsidRDefault="00C619CE" w:rsidP="00F10FA4">
                      <w:pPr>
                        <w:jc w:val="right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Halo</w:t>
                      </w:r>
                    </w:p>
                    <w:p w14:paraId="4806FBC2" w14:textId="77777777" w:rsidR="00C619CE" w:rsidRDefault="00C619CE" w:rsidP="00F10FA4">
                      <w:pPr>
                        <w:jc w:val="right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679E353E" w14:textId="34C8893B" w:rsidR="00C619CE" w:rsidRPr="000A74AE" w:rsidRDefault="009F611F" w:rsidP="00C619CE">
                      <w:pPr>
                        <w:pStyle w:val="Heading2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</w:rPr>
                        <w:t>CREATIVE</w:t>
                      </w:r>
                    </w:p>
                    <w:p w14:paraId="06590F75" w14:textId="4C261AC2" w:rsidR="00C619CE" w:rsidRDefault="00C619CE" w:rsidP="00C619CE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Digital Art</w:t>
                      </w:r>
                    </w:p>
                    <w:p w14:paraId="0F6970E8" w14:textId="35CB1880" w:rsidR="00C619CE" w:rsidRPr="00C619CE" w:rsidRDefault="00C619CE" w:rsidP="00C619CE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color w:val="0D0D0D" w:themeColor="text1" w:themeTint="F2"/>
                          <w:sz w:val="20"/>
                          <w:szCs w:val="20"/>
                        </w:rPr>
                        <w:t>Tabletop Roleplaying Games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51" behindDoc="0" locked="1" layoutInCell="1" allowOverlap="1" wp14:anchorId="2F8593AB" wp14:editId="2FD2AFA8">
                <wp:simplePos x="0" y="0"/>
                <wp:positionH relativeFrom="page">
                  <wp:posOffset>0</wp:posOffset>
                </wp:positionH>
                <wp:positionV relativeFrom="page">
                  <wp:posOffset>7848600</wp:posOffset>
                </wp:positionV>
                <wp:extent cx="2466975" cy="3175"/>
                <wp:effectExtent l="0" t="0" r="28575" b="34925"/>
                <wp:wrapNone/>
                <wp:docPr id="500765214" name="Straight Connector 500765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3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8D155D" id="Straight Connector 500765214" o:spid="_x0000_s1026" alt="&quot;&quot;" style="position:absolute;z-index:2517022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618pt" to="194.25pt,6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936010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50" behindDoc="0" locked="1" layoutInCell="1" allowOverlap="1" wp14:anchorId="50739F89" wp14:editId="2A28C242">
                <wp:simplePos x="0" y="0"/>
                <wp:positionH relativeFrom="page">
                  <wp:align>left</wp:align>
                </wp:positionH>
                <wp:positionV relativeFrom="page">
                  <wp:posOffset>6481445</wp:posOffset>
                </wp:positionV>
                <wp:extent cx="2466975" cy="3175"/>
                <wp:effectExtent l="0" t="0" r="28575" b="34925"/>
                <wp:wrapNone/>
                <wp:docPr id="1070484026" name="Straight Connector 10704840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3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13B82F" id="Straight Connector 1070484026" o:spid="_x0000_s1026" alt="&quot;&quot;" style="position:absolute;z-index:25170022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510.35pt" to="194.25pt,5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6404A6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8" behindDoc="0" locked="1" layoutInCell="1" allowOverlap="1" wp14:anchorId="7502F545" wp14:editId="4EA4FA18">
                <wp:simplePos x="0" y="0"/>
                <wp:positionH relativeFrom="margin">
                  <wp:posOffset>1060450</wp:posOffset>
                </wp:positionH>
                <wp:positionV relativeFrom="page">
                  <wp:posOffset>229235</wp:posOffset>
                </wp:positionV>
                <wp:extent cx="4736465" cy="988695"/>
                <wp:effectExtent l="0" t="0" r="0" b="1905"/>
                <wp:wrapSquare wrapText="bothSides"/>
                <wp:docPr id="967066990" name="Text Box 967066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98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94705" w14:textId="77777777" w:rsidR="006404A6" w:rsidRPr="00FE68CE" w:rsidRDefault="006404A6" w:rsidP="006404A6">
                            <w:pPr>
                              <w:pStyle w:val="Title"/>
                              <w:rPr>
                                <w:color w:val="auto"/>
                              </w:rPr>
                            </w:pPr>
                            <w:r w:rsidRPr="00FE68CE">
                              <w:rPr>
                                <w:color w:val="auto"/>
                              </w:rPr>
                              <w:t>James Vigor</w:t>
                            </w:r>
                          </w:p>
                          <w:p w14:paraId="57DE7A3C" w14:textId="1CA5CF15" w:rsidR="006404A6" w:rsidRPr="00FE68CE" w:rsidRDefault="006404A6" w:rsidP="006404A6">
                            <w:pPr>
                              <w:pStyle w:val="Subtitle"/>
                              <w:rPr>
                                <w:color w:val="auto"/>
                              </w:rPr>
                            </w:pPr>
                            <w:r w:rsidRPr="00FE68CE">
                              <w:rPr>
                                <w:color w:val="auto"/>
                              </w:rPr>
                              <w:t>Game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2F545" id="Text Box 967066990" o:spid="_x0000_s1027" type="#_x0000_t202" style="position:absolute;left:0;text-align:left;margin-left:83.5pt;margin-top:18.05pt;width:372.95pt;height:77.8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" filled="f" stroked="f">
                <v:textbox>
                  <w:txbxContent>
                    <w:p w14:paraId="50694705" w14:textId="77777777" w:rsidR="006404A6" w:rsidRPr="00FE68CE" w:rsidRDefault="006404A6" w:rsidP="006404A6">
                      <w:pPr>
                        <w:pStyle w:val="Title"/>
                        <w:rPr>
                          <w:color w:val="auto"/>
                        </w:rPr>
                      </w:pPr>
                      <w:r w:rsidRPr="00FE68CE">
                        <w:rPr>
                          <w:color w:val="auto"/>
                        </w:rPr>
                        <w:t>James Vigor</w:t>
                      </w:r>
                    </w:p>
                    <w:p w14:paraId="57DE7A3C" w14:textId="1CA5CF15" w:rsidR="006404A6" w:rsidRPr="00FE68CE" w:rsidRDefault="006404A6" w:rsidP="006404A6">
                      <w:pPr>
                        <w:pStyle w:val="Subtitle"/>
                        <w:rPr>
                          <w:color w:val="auto"/>
                        </w:rPr>
                      </w:pPr>
                      <w:r w:rsidRPr="00FE68CE">
                        <w:rPr>
                          <w:color w:val="auto"/>
                        </w:rPr>
                        <w:t>Game DevelopeR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047200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0369AEF8" wp14:editId="31953947">
                <wp:simplePos x="0" y="0"/>
                <wp:positionH relativeFrom="page">
                  <wp:posOffset>272415</wp:posOffset>
                </wp:positionH>
                <wp:positionV relativeFrom="page">
                  <wp:posOffset>2171700</wp:posOffset>
                </wp:positionV>
                <wp:extent cx="1809750" cy="88074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C48E4" w14:textId="54DF183A" w:rsidR="00114F13" w:rsidRPr="00FE68CE" w:rsidRDefault="006404A6" w:rsidP="00F5496A">
                            <w:pPr>
                              <w:pStyle w:val="Contactinfo"/>
                              <w:spacing w:line="360" w:lineRule="auto"/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</w:rPr>
                              <w:t>onevigor@gmail.</w:t>
                            </w:r>
                            <w:r w:rsidR="00114F13" w:rsidRPr="00FE68CE">
                              <w:rPr>
                                <w:color w:val="0D0D0D" w:themeColor="text1" w:themeTint="F2"/>
                              </w:rPr>
                              <w:t>com</w:t>
                            </w:r>
                          </w:p>
                          <w:p w14:paraId="46752A6B" w14:textId="181E9062" w:rsidR="00114F13" w:rsidRPr="00FE68CE" w:rsidRDefault="006404A6" w:rsidP="00F5496A">
                            <w:pPr>
                              <w:pStyle w:val="Contactinfo"/>
                              <w:spacing w:line="360" w:lineRule="auto"/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</w:rPr>
                              <w:t>Bristol, England</w:t>
                            </w:r>
                          </w:p>
                          <w:p w14:paraId="17E931AD" w14:textId="58423EF9" w:rsidR="00047200" w:rsidRPr="00FE68CE" w:rsidRDefault="00114F13" w:rsidP="00F5496A">
                            <w:pPr>
                              <w:pStyle w:val="Contactinfo"/>
                              <w:spacing w:line="360" w:lineRule="auto"/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</w:rPr>
                              <w:t>www.</w:t>
                            </w:r>
                            <w:r w:rsidR="006404A6" w:rsidRPr="00FE68CE">
                              <w:rPr>
                                <w:color w:val="0D0D0D" w:themeColor="text1" w:themeTint="F2"/>
                              </w:rPr>
                              <w:t>jamesvigor.co.uk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9AEF8" id="Text Box 15" o:spid="_x0000_s1028" type="#_x0000_t202" style="position:absolute;left:0;text-align:left;margin-left:21.45pt;margin-top:171pt;width:142.5pt;height:69.3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" filled="f" stroked="f">
                <v:textbox>
                  <w:txbxContent>
                    <w:p w14:paraId="22AC48E4" w14:textId="54DF183A" w:rsidR="00114F13" w:rsidRPr="00FE68CE" w:rsidRDefault="006404A6" w:rsidP="00F5496A">
                      <w:pPr>
                        <w:pStyle w:val="Contactinfo"/>
                        <w:spacing w:line="360" w:lineRule="auto"/>
                        <w:jc w:val="right"/>
                        <w:rPr>
                          <w:color w:val="0D0D0D" w:themeColor="text1" w:themeTint="F2"/>
                        </w:rPr>
                      </w:pPr>
                      <w:r w:rsidRPr="00FE68CE">
                        <w:rPr>
                          <w:color w:val="0D0D0D" w:themeColor="text1" w:themeTint="F2"/>
                        </w:rPr>
                        <w:t>onevigor@gmail.</w:t>
                      </w:r>
                      <w:r w:rsidR="00114F13" w:rsidRPr="00FE68CE">
                        <w:rPr>
                          <w:color w:val="0D0D0D" w:themeColor="text1" w:themeTint="F2"/>
                        </w:rPr>
                        <w:t>com</w:t>
                      </w:r>
                    </w:p>
                    <w:p w14:paraId="46752A6B" w14:textId="181E9062" w:rsidR="00114F13" w:rsidRPr="00FE68CE" w:rsidRDefault="006404A6" w:rsidP="00F5496A">
                      <w:pPr>
                        <w:pStyle w:val="Contactinfo"/>
                        <w:spacing w:line="360" w:lineRule="auto"/>
                        <w:jc w:val="right"/>
                        <w:rPr>
                          <w:color w:val="0D0D0D" w:themeColor="text1" w:themeTint="F2"/>
                        </w:rPr>
                      </w:pPr>
                      <w:r w:rsidRPr="00FE68CE">
                        <w:rPr>
                          <w:color w:val="0D0D0D" w:themeColor="text1" w:themeTint="F2"/>
                        </w:rPr>
                        <w:t>Bristol, England</w:t>
                      </w:r>
                    </w:p>
                    <w:p w14:paraId="17E931AD" w14:textId="58423EF9" w:rsidR="00047200" w:rsidRPr="00FE68CE" w:rsidRDefault="00114F13" w:rsidP="00F5496A">
                      <w:pPr>
                        <w:pStyle w:val="Contactinfo"/>
                        <w:spacing w:line="360" w:lineRule="auto"/>
                        <w:jc w:val="right"/>
                        <w:rPr>
                          <w:color w:val="0D0D0D" w:themeColor="text1" w:themeTint="F2"/>
                        </w:rPr>
                      </w:pPr>
                      <w:r w:rsidRPr="00FE68CE">
                        <w:rPr>
                          <w:color w:val="0D0D0D" w:themeColor="text1" w:themeTint="F2"/>
                        </w:rPr>
                        <w:t>www.</w:t>
                      </w:r>
                      <w:r w:rsidR="006404A6" w:rsidRPr="00FE68CE">
                        <w:rPr>
                          <w:color w:val="0D0D0D" w:themeColor="text1" w:themeTint="F2"/>
                        </w:rPr>
                        <w:t>jamesvigor.co.uk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047200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67108A22" wp14:editId="78F8BB39">
                <wp:simplePos x="0" y="0"/>
                <wp:positionH relativeFrom="margin">
                  <wp:align>left</wp:align>
                </wp:positionH>
                <wp:positionV relativeFrom="page">
                  <wp:posOffset>6542405</wp:posOffset>
                </wp:positionV>
                <wp:extent cx="1892300" cy="1268730"/>
                <wp:effectExtent l="0" t="0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C4CDC" w14:textId="77777777" w:rsidR="00047200" w:rsidRPr="000A74AE" w:rsidRDefault="00047200" w:rsidP="00F5496A">
                            <w:pPr>
                              <w:pStyle w:val="Heading1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Education</w:t>
                            </w:r>
                          </w:p>
                          <w:p w14:paraId="6382F8C9" w14:textId="7ED2CD78" w:rsidR="00047200" w:rsidRPr="00FE68CE" w:rsidRDefault="00F5496A" w:rsidP="00F5496A">
                            <w:pPr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  <w:position w:val="0"/>
                                <w:sz w:val="22"/>
                                <w:szCs w:val="22"/>
                              </w:rPr>
                            </w:pPr>
                            <w:r w:rsidRPr="00FE68CE">
                              <w:rPr>
                                <w:b/>
                                <w:bCs/>
                                <w:color w:val="0D0D0D" w:themeColor="text1" w:themeTint="F2"/>
                                <w:position w:val="0"/>
                                <w:sz w:val="22"/>
                                <w:szCs w:val="22"/>
                              </w:rPr>
                              <w:t>Computer Games Technology (BSc)</w:t>
                            </w:r>
                          </w:p>
                          <w:p w14:paraId="36179892" w14:textId="246914F6" w:rsidR="00F5496A" w:rsidRPr="00FE68CE" w:rsidRDefault="00F5496A" w:rsidP="00F5496A">
                            <w:pPr>
                              <w:jc w:val="right"/>
                              <w:rPr>
                                <w:color w:val="0D0D0D" w:themeColor="text1" w:themeTint="F2"/>
                                <w:position w:val="0"/>
                                <w:sz w:val="22"/>
                                <w:szCs w:val="22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position w:val="0"/>
                                <w:sz w:val="22"/>
                                <w:szCs w:val="22"/>
                              </w:rPr>
                              <w:t>University of Portsmouth</w:t>
                            </w:r>
                          </w:p>
                          <w:p w14:paraId="70A1D3CE" w14:textId="67E1D9C6" w:rsidR="00F5496A" w:rsidRPr="00FE68CE" w:rsidRDefault="00F5496A" w:rsidP="00F5496A">
                            <w:pPr>
                              <w:jc w:val="right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position w:val="0"/>
                                <w:sz w:val="22"/>
                                <w:szCs w:val="22"/>
                              </w:rPr>
                              <w:t>2015-2019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08A22" id="Text Box 29" o:spid="_x0000_s1029" type="#_x0000_t202" style="position:absolute;left:0;text-align:left;margin-left:0;margin-top:515.15pt;width:149pt;height:99.9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" filled="f" stroked="f">
                <v:textbox>
                  <w:txbxContent>
                    <w:p w14:paraId="335C4CDC" w14:textId="77777777" w:rsidR="00047200" w:rsidRPr="000A74AE" w:rsidRDefault="00047200" w:rsidP="00F5496A">
                      <w:pPr>
                        <w:pStyle w:val="Heading1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>Education</w:t>
                      </w:r>
                    </w:p>
                    <w:p w14:paraId="6382F8C9" w14:textId="7ED2CD78" w:rsidR="00047200" w:rsidRPr="00FE68CE" w:rsidRDefault="00F5496A" w:rsidP="00F5496A">
                      <w:pPr>
                        <w:jc w:val="right"/>
                        <w:rPr>
                          <w:b/>
                          <w:bCs/>
                          <w:color w:val="0D0D0D" w:themeColor="text1" w:themeTint="F2"/>
                          <w:position w:val="0"/>
                          <w:sz w:val="22"/>
                          <w:szCs w:val="22"/>
                        </w:rPr>
                      </w:pPr>
                      <w:r w:rsidRPr="00FE68CE">
                        <w:rPr>
                          <w:b/>
                          <w:bCs/>
                          <w:color w:val="0D0D0D" w:themeColor="text1" w:themeTint="F2"/>
                          <w:position w:val="0"/>
                          <w:sz w:val="22"/>
                          <w:szCs w:val="22"/>
                        </w:rPr>
                        <w:t>Computer Games Technology (BSc)</w:t>
                      </w:r>
                    </w:p>
                    <w:p w14:paraId="36179892" w14:textId="246914F6" w:rsidR="00F5496A" w:rsidRPr="00FE68CE" w:rsidRDefault="00F5496A" w:rsidP="00F5496A">
                      <w:pPr>
                        <w:jc w:val="right"/>
                        <w:rPr>
                          <w:color w:val="0D0D0D" w:themeColor="text1" w:themeTint="F2"/>
                          <w:position w:val="0"/>
                          <w:sz w:val="22"/>
                          <w:szCs w:val="22"/>
                        </w:rPr>
                      </w:pPr>
                      <w:r w:rsidRPr="00FE68CE">
                        <w:rPr>
                          <w:color w:val="0D0D0D" w:themeColor="text1" w:themeTint="F2"/>
                          <w:position w:val="0"/>
                          <w:sz w:val="22"/>
                          <w:szCs w:val="22"/>
                        </w:rPr>
                        <w:t>University of Portsmouth</w:t>
                      </w:r>
                    </w:p>
                    <w:p w14:paraId="70A1D3CE" w14:textId="67E1D9C6" w:rsidR="00F5496A" w:rsidRPr="00FE68CE" w:rsidRDefault="00F5496A" w:rsidP="00F5496A">
                      <w:pPr>
                        <w:jc w:val="right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FE68CE">
                        <w:rPr>
                          <w:color w:val="0D0D0D" w:themeColor="text1" w:themeTint="F2"/>
                          <w:position w:val="0"/>
                          <w:sz w:val="22"/>
                          <w:szCs w:val="22"/>
                        </w:rPr>
                        <w:t>2015-2019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047200" w:rsidRPr="00444F90">
        <w:rPr>
          <w:noProof/>
          <w:vertAlign w:val="subscript"/>
        </w:rPr>
        <mc:AlternateContent>
          <mc:Choice Requires="wpg">
            <w:drawing>
              <wp:anchor distT="0" distB="0" distL="114300" distR="114300" simplePos="0" relativeHeight="251658246" behindDoc="0" locked="1" layoutInCell="1" allowOverlap="1" wp14:anchorId="3603E3B4" wp14:editId="10E6D6CC">
                <wp:simplePos x="0" y="0"/>
                <wp:positionH relativeFrom="page">
                  <wp:posOffset>2138045</wp:posOffset>
                </wp:positionH>
                <wp:positionV relativeFrom="page">
                  <wp:posOffset>2242820</wp:posOffset>
                </wp:positionV>
                <wp:extent cx="164465" cy="749935"/>
                <wp:effectExtent l="0" t="0" r="6985" b="0"/>
                <wp:wrapSquare wrapText="bothSides"/>
                <wp:docPr id="24" name="Group 24" descr="Contact info ic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749935"/>
                          <a:chOff x="0" y="231367"/>
                          <a:chExt cx="164465" cy="753153"/>
                        </a:xfrm>
                        <a:solidFill>
                          <a:schemeClr val="bg2">
                            <a:lumMod val="50000"/>
                          </a:schemeClr>
                        </a:solidFill>
                      </wpg:grpSpPr>
                      <pic:pic xmlns:pic="http://schemas.openxmlformats.org/drawingml/2006/picture">
                        <pic:nvPicPr>
                          <pic:cNvPr id="30" name="Graphic 3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31367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Graphic 22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6547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5" name="Graphic 225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314" y="820055"/>
                            <a:ext cx="163837" cy="164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C144AE" id="Group 24" o:spid="_x0000_s1026" alt="Contact info icons" style="position:absolute;margin-left:168.35pt;margin-top:176.6pt;width:12.95pt;height:59.05pt;z-index:251693056;mso-position-horizontal-relative:page;mso-position-vertical-relative:page;mso-width-relative:margin;mso-height-relative:margin" coordorigin=",2313" coordsize="1644,753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">
                <v:shape id="Graphic 30" o:spid="_x0000_s1027" type="#_x0000_t75" style="position:absolute;top:2313;width:164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">
                  <v:imagedata r:id="rId15" o:title=""/>
                </v:shape>
                <v:shape id="Graphic 224" o:spid="_x0000_s1028" type="#_x0000_t75" style="position:absolute;top:5165;width:164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">
                  <v:imagedata r:id="rId16" o:title=""/>
                </v:shape>
                <v:shape id="Graphic 225" o:spid="_x0000_s1029" type="#_x0000_t75" style="position:absolute;left:3;top:8200;width:1638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">
                  <v:imagedata r:id="rId17" o:title=""/>
                </v:shape>
                <w10:wrap type="square" anchorx="page" anchory="page"/>
                <w10:anchorlock/>
              </v:group>
            </w:pict>
          </mc:Fallback>
        </mc:AlternateContent>
      </w:r>
      <w:r w:rsidR="00047200" w:rsidRPr="00C03558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7" behindDoc="0" locked="1" layoutInCell="1" allowOverlap="1" wp14:anchorId="1CFC566D" wp14:editId="40FA62D1">
                <wp:simplePos x="0" y="0"/>
                <wp:positionH relativeFrom="page">
                  <wp:posOffset>302260</wp:posOffset>
                </wp:positionH>
                <wp:positionV relativeFrom="page">
                  <wp:posOffset>3231515</wp:posOffset>
                </wp:positionV>
                <wp:extent cx="2057400" cy="3161030"/>
                <wp:effectExtent l="0" t="0" r="0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16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86EAA" w14:textId="081EC5B2" w:rsidR="00047200" w:rsidRPr="000A74AE" w:rsidRDefault="00936010" w:rsidP="00936010">
                            <w:pPr>
                              <w:pStyle w:val="Heading1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KEY</w:t>
                            </w:r>
                            <w:r w:rsidR="00047200"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 Skills</w:t>
                            </w:r>
                          </w:p>
                          <w:p w14:paraId="637900E7" w14:textId="722C2045" w:rsidR="00936010" w:rsidRPr="000A74AE" w:rsidRDefault="00936010" w:rsidP="00936010">
                            <w:pPr>
                              <w:pStyle w:val="Heading2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Technical and software</w:t>
                            </w:r>
                          </w:p>
                          <w:p w14:paraId="467BA799" w14:textId="1F92F2CA" w:rsidR="00047200" w:rsidRPr="00FE68CE" w:rsidRDefault="00F5496A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Unity Engine</w:t>
                            </w:r>
                          </w:p>
                          <w:p w14:paraId="0A255717" w14:textId="58BCCD8D" w:rsidR="003B50BF" w:rsidRPr="00FE68CE" w:rsidRDefault="003B50BF" w:rsidP="003B50BF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Unreal Engine</w:t>
                            </w:r>
                          </w:p>
                          <w:p w14:paraId="5A3278AC" w14:textId="47AAA92F" w:rsidR="00F5496A" w:rsidRPr="00FE68CE" w:rsidRDefault="00F5496A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C#</w:t>
                            </w:r>
                          </w:p>
                          <w:p w14:paraId="6DA8F533" w14:textId="4C456DDC" w:rsidR="003B50BF" w:rsidRPr="00FE68CE" w:rsidRDefault="003B50BF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Unreal Blueprints</w:t>
                            </w:r>
                          </w:p>
                          <w:p w14:paraId="5BF41A3C" w14:textId="05F15249" w:rsidR="00F5496A" w:rsidRPr="00FE68CE" w:rsidRDefault="00F5496A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Visual Studio</w:t>
                            </w:r>
                          </w:p>
                          <w:p w14:paraId="76E4C278" w14:textId="06515D6C" w:rsidR="00F5496A" w:rsidRPr="00FE68CE" w:rsidRDefault="00936010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Unity Source Control (</w:t>
                            </w:r>
                            <w:r w:rsidR="00F5496A"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Plastic SCM</w:t>
                            </w: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FE0F29E" w14:textId="4B2F58F1" w:rsidR="00936010" w:rsidRPr="00FE68CE" w:rsidRDefault="00936010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ClickUp</w:t>
                            </w:r>
                            <w:proofErr w:type="spellEnd"/>
                          </w:p>
                          <w:p w14:paraId="7610D7EC" w14:textId="77777777" w:rsidR="00936010" w:rsidRPr="00FE68CE" w:rsidRDefault="00936010" w:rsidP="00936010">
                            <w:pPr>
                              <w:pStyle w:val="Heading2"/>
                              <w:jc w:val="right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3113842" w14:textId="33664925" w:rsidR="00936010" w:rsidRPr="000A74AE" w:rsidRDefault="00936010" w:rsidP="00936010">
                            <w:pPr>
                              <w:pStyle w:val="Heading2"/>
                              <w:jc w:val="right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Other</w:t>
                            </w:r>
                          </w:p>
                          <w:p w14:paraId="5A8E3C67" w14:textId="2EE34628" w:rsidR="00936010" w:rsidRPr="00FE68CE" w:rsidRDefault="00936010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Technical/Design Documentation</w:t>
                            </w:r>
                          </w:p>
                          <w:p w14:paraId="2677153F" w14:textId="63C6BEAF" w:rsidR="00F5496A" w:rsidRPr="00FE68CE" w:rsidRDefault="00936010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Creative Writing</w:t>
                            </w:r>
                          </w:p>
                          <w:p w14:paraId="41475932" w14:textId="600746F8" w:rsidR="00F5496A" w:rsidRPr="00FE68CE" w:rsidRDefault="00936010" w:rsidP="00BC5E25">
                            <w:pPr>
                              <w:spacing w:line="276" w:lineRule="auto"/>
                              <w:jc w:val="right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E68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Public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C566D" id="Text Box 2" o:spid="_x0000_s1030" type="#_x0000_t202" style="position:absolute;left:0;text-align:left;margin-left:23.8pt;margin-top:254.45pt;width:162pt;height:248.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" filled="f" stroked="f">
                <v:textbox>
                  <w:txbxContent>
                    <w:p w14:paraId="7D186EAA" w14:textId="081EC5B2" w:rsidR="00047200" w:rsidRPr="000A74AE" w:rsidRDefault="00936010" w:rsidP="00936010">
                      <w:pPr>
                        <w:pStyle w:val="Heading1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>KEY</w:t>
                      </w:r>
                      <w:r w:rsidR="00047200" w:rsidRPr="000A74AE">
                        <w:rPr>
                          <w:b/>
                          <w:bCs/>
                          <w:color w:val="0D0D0D" w:themeColor="text1" w:themeTint="F2"/>
                        </w:rPr>
                        <w:t xml:space="preserve"> Skills</w:t>
                      </w:r>
                    </w:p>
                    <w:p w14:paraId="637900E7" w14:textId="722C2045" w:rsidR="00936010" w:rsidRPr="000A74AE" w:rsidRDefault="00936010" w:rsidP="00936010">
                      <w:pPr>
                        <w:pStyle w:val="Heading2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>Technical and software</w:t>
                      </w:r>
                    </w:p>
                    <w:p w14:paraId="467BA799" w14:textId="1F92F2CA" w:rsidR="00047200" w:rsidRPr="00FE68CE" w:rsidRDefault="00F5496A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Unity Engine</w:t>
                      </w:r>
                    </w:p>
                    <w:p w14:paraId="0A255717" w14:textId="58BCCD8D" w:rsidR="003B50BF" w:rsidRPr="00FE68CE" w:rsidRDefault="003B50BF" w:rsidP="003B50BF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Unreal Engine</w:t>
                      </w:r>
                    </w:p>
                    <w:p w14:paraId="5A3278AC" w14:textId="47AAA92F" w:rsidR="00F5496A" w:rsidRPr="00FE68CE" w:rsidRDefault="00F5496A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C#</w:t>
                      </w:r>
                    </w:p>
                    <w:p w14:paraId="6DA8F533" w14:textId="4C456DDC" w:rsidR="003B50BF" w:rsidRPr="00FE68CE" w:rsidRDefault="003B50BF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Unreal Blueprints</w:t>
                      </w:r>
                    </w:p>
                    <w:p w14:paraId="5BF41A3C" w14:textId="05F15249" w:rsidR="00F5496A" w:rsidRPr="00FE68CE" w:rsidRDefault="00F5496A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Visual Studio</w:t>
                      </w:r>
                    </w:p>
                    <w:p w14:paraId="76E4C278" w14:textId="06515D6C" w:rsidR="00F5496A" w:rsidRPr="00FE68CE" w:rsidRDefault="00936010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Unity Source Control (</w:t>
                      </w:r>
                      <w:r w:rsidR="00F5496A"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Plastic SCM</w:t>
                      </w: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)</w:t>
                      </w:r>
                    </w:p>
                    <w:p w14:paraId="0FE0F29E" w14:textId="4B2F58F1" w:rsidR="00936010" w:rsidRPr="00FE68CE" w:rsidRDefault="00936010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ClickUp</w:t>
                      </w:r>
                      <w:proofErr w:type="spellEnd"/>
                    </w:p>
                    <w:p w14:paraId="7610D7EC" w14:textId="77777777" w:rsidR="00936010" w:rsidRPr="00FE68CE" w:rsidRDefault="00936010" w:rsidP="00936010">
                      <w:pPr>
                        <w:pStyle w:val="Heading2"/>
                        <w:jc w:val="right"/>
                        <w:rPr>
                          <w:color w:val="0D0D0D" w:themeColor="text1" w:themeTint="F2"/>
                        </w:rPr>
                      </w:pPr>
                    </w:p>
                    <w:p w14:paraId="03113842" w14:textId="33664925" w:rsidR="00936010" w:rsidRPr="000A74AE" w:rsidRDefault="00936010" w:rsidP="00936010">
                      <w:pPr>
                        <w:pStyle w:val="Heading2"/>
                        <w:jc w:val="right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>Other</w:t>
                      </w:r>
                    </w:p>
                    <w:p w14:paraId="5A8E3C67" w14:textId="2EE34628" w:rsidR="00936010" w:rsidRPr="00FE68CE" w:rsidRDefault="00936010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Technical/Design Documentation</w:t>
                      </w:r>
                    </w:p>
                    <w:p w14:paraId="2677153F" w14:textId="63C6BEAF" w:rsidR="00F5496A" w:rsidRPr="00FE68CE" w:rsidRDefault="00936010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Creative Writing</w:t>
                      </w:r>
                    </w:p>
                    <w:p w14:paraId="41475932" w14:textId="600746F8" w:rsidR="00F5496A" w:rsidRPr="00FE68CE" w:rsidRDefault="00936010" w:rsidP="00BC5E25">
                      <w:pPr>
                        <w:spacing w:line="276" w:lineRule="auto"/>
                        <w:jc w:val="right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E68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Public Speaking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047200" w:rsidRPr="00444F90">
        <w:rPr>
          <w:noProof/>
          <w:vertAlign w:val="subscript"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44595927" wp14:editId="4C9423DD">
                <wp:simplePos x="0" y="0"/>
                <wp:positionH relativeFrom="margin">
                  <wp:posOffset>-209550</wp:posOffset>
                </wp:positionH>
                <wp:positionV relativeFrom="page">
                  <wp:posOffset>1276350</wp:posOffset>
                </wp:positionV>
                <wp:extent cx="7054850" cy="638175"/>
                <wp:effectExtent l="0" t="0" r="0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13826" w14:textId="10AD1FB4" w:rsidR="00047200" w:rsidRPr="00782FB9" w:rsidRDefault="006404A6" w:rsidP="00047200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I am a computer game developer with over six years of programming experience and have shipped three indie games for PC and consoles</w:t>
                            </w:r>
                            <w:r w:rsidR="002E0F55"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with one game BAFTA nominated</w:t>
                            </w:r>
                            <w:r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2D17D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T</w:t>
                            </w:r>
                            <w:r w:rsidR="002D17DE"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elling engaging stories </w:t>
                            </w:r>
                            <w:r w:rsidR="002D17D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and building</w:t>
                            </w:r>
                            <w:r w:rsidR="002D17DE"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worlds that fire the imagination</w:t>
                            </w:r>
                            <w:r w:rsidR="002D17D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are my passions</w:t>
                            </w:r>
                            <w:r w:rsidR="002D17DE"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.</w:t>
                            </w:r>
                            <w:r w:rsidR="002D17DE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C5460"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I contribute to</w:t>
                            </w:r>
                            <w:r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game design and writing</w:t>
                            </w:r>
                            <w:r w:rsidR="00A05C0D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3362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and have </w:t>
                            </w:r>
                            <w:r w:rsid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had a sci</w:t>
                            </w:r>
                            <w:r w:rsidR="00A46EE0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-</w:t>
                            </w:r>
                            <w:r w:rsid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fi novel published</w:t>
                            </w:r>
                            <w:r w:rsidRPr="00782FB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95927" id="Text Box 26" o:spid="_x0000_s1031" type="#_x0000_t202" style="position:absolute;left:0;text-align:left;margin-left:-16.5pt;margin-top:100.5pt;width:555.5pt;height:50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" filled="f" stroked="f">
                <v:textbox>
                  <w:txbxContent>
                    <w:p w14:paraId="48213826" w14:textId="10AD1FB4" w:rsidR="00047200" w:rsidRPr="00782FB9" w:rsidRDefault="006404A6" w:rsidP="00047200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>I am a computer game developer with over six years of programming experience and have shipped three indie games for PC and consoles</w:t>
                      </w:r>
                      <w:r w:rsidR="002E0F55"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with one game BAFTA nominated</w:t>
                      </w:r>
                      <w:r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. </w:t>
                      </w:r>
                      <w:r w:rsidR="002D17DE">
                        <w:rPr>
                          <w:color w:val="0D0D0D" w:themeColor="text1" w:themeTint="F2"/>
                          <w:sz w:val="22"/>
                          <w:szCs w:val="22"/>
                        </w:rPr>
                        <w:t>T</w:t>
                      </w:r>
                      <w:r w:rsidR="002D17DE"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elling engaging stories </w:t>
                      </w:r>
                      <w:r w:rsidR="002D17DE">
                        <w:rPr>
                          <w:color w:val="0D0D0D" w:themeColor="text1" w:themeTint="F2"/>
                          <w:sz w:val="22"/>
                          <w:szCs w:val="22"/>
                        </w:rPr>
                        <w:t>and building</w:t>
                      </w:r>
                      <w:r w:rsidR="002D17DE"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worlds that fire the imagination</w:t>
                      </w:r>
                      <w:r w:rsidR="002D17DE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are my passions</w:t>
                      </w:r>
                      <w:r w:rsidR="002D17DE"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>.</w:t>
                      </w:r>
                      <w:r w:rsidR="002D17DE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</w:t>
                      </w:r>
                      <w:r w:rsidR="001C5460"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>I contribute to</w:t>
                      </w:r>
                      <w:r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game design and writing</w:t>
                      </w:r>
                      <w:r w:rsidR="00A05C0D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</w:t>
                      </w:r>
                      <w:r w:rsidR="0043362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and have </w:t>
                      </w:r>
                      <w:r w:rsid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had a sci</w:t>
                      </w:r>
                      <w:r w:rsidR="00A46EE0">
                        <w:rPr>
                          <w:color w:val="0D0D0D" w:themeColor="text1" w:themeTint="F2"/>
                          <w:sz w:val="22"/>
                          <w:szCs w:val="22"/>
                        </w:rPr>
                        <w:t>-</w:t>
                      </w:r>
                      <w:r w:rsid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fi novel published</w:t>
                      </w:r>
                      <w:r w:rsidRPr="00782FB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 w:rsidR="00047200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3F78C564" wp14:editId="47E0C2E4">
                <wp:simplePos x="0" y="0"/>
                <wp:positionH relativeFrom="page">
                  <wp:posOffset>2635250</wp:posOffset>
                </wp:positionH>
                <wp:positionV relativeFrom="page">
                  <wp:posOffset>2146300</wp:posOffset>
                </wp:positionV>
                <wp:extent cx="4736465" cy="8356600"/>
                <wp:effectExtent l="0" t="0" r="0" b="63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835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5FF83" w14:textId="77777777" w:rsidR="00047200" w:rsidRPr="000A74AE" w:rsidRDefault="00047200" w:rsidP="00047200">
                            <w:pPr>
                              <w:pStyle w:val="Heading1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Professional Experience</w:t>
                            </w:r>
                          </w:p>
                          <w:p w14:paraId="0C9807CE" w14:textId="15F47A43" w:rsidR="00047200" w:rsidRPr="00FE68CE" w:rsidRDefault="00F5496A" w:rsidP="00047200">
                            <w:pPr>
                              <w:pStyle w:val="Heading2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FE68C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PROGRAMMER - GROUND SHATTER</w:t>
                            </w:r>
                          </w:p>
                          <w:p w14:paraId="3F701AB1" w14:textId="5AEC5493" w:rsidR="00047200" w:rsidRPr="00517CD8" w:rsidRDefault="00F5496A" w:rsidP="00047200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Bristol, England</w:t>
                            </w:r>
                            <w:r w:rsidR="00114F13"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| 20</w:t>
                            </w: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19</w:t>
                            </w:r>
                            <w:r w:rsidR="00114F13"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– present</w:t>
                            </w:r>
                          </w:p>
                          <w:p w14:paraId="4ABCBC43" w14:textId="77777777" w:rsidR="00047200" w:rsidRPr="00517CD8" w:rsidRDefault="00047200" w:rsidP="00047200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458F2683" w14:textId="2DAB88F8" w:rsidR="00047200" w:rsidRPr="00517CD8" w:rsidRDefault="00936010" w:rsidP="00047200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Programmer on </w:t>
                            </w:r>
                            <w:r w:rsidRPr="00517CD8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RICO: London</w:t>
                            </w: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(2021), </w:t>
                            </w:r>
                            <w:r w:rsidRPr="00517CD8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Fights in Tight Spaces</w:t>
                            </w: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(2021) and </w:t>
                            </w:r>
                            <w:r w:rsidRPr="00517CD8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Knights in Tight Spaces</w:t>
                            </w: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(2025).</w:t>
                            </w:r>
                          </w:p>
                          <w:p w14:paraId="0E53F958" w14:textId="7CE9737E" w:rsidR="00047200" w:rsidRPr="00517CD8" w:rsidRDefault="007F5498" w:rsidP="00F5496A">
                            <w:pPr>
                              <w:pStyle w:val="ListBullet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Developing key system architecture and game systems, including gameplay, art, animation, developer tools and backend systems</w:t>
                            </w:r>
                          </w:p>
                          <w:p w14:paraId="6D5C1999" w14:textId="2BF37C0F" w:rsidR="007F5498" w:rsidRPr="00517CD8" w:rsidRDefault="007F5498" w:rsidP="00F5496A">
                            <w:pPr>
                              <w:pStyle w:val="ListBullet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Designing player abilities, enemies, game mechanics and </w:t>
                            </w:r>
                            <w:r w:rsidR="007C5D5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playable </w:t>
                            </w: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tutorials</w:t>
                            </w:r>
                          </w:p>
                          <w:p w14:paraId="0562E1A1" w14:textId="51D6ADA6" w:rsidR="007F5498" w:rsidRPr="00517CD8" w:rsidRDefault="007F5498" w:rsidP="00F5496A">
                            <w:pPr>
                              <w:pStyle w:val="ListBullet"/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Mentoring junior team members</w:t>
                            </w:r>
                            <w:r w:rsidR="0049233E" w:rsidRPr="00517CD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to help them learn and achieve their best work</w:t>
                            </w:r>
                          </w:p>
                          <w:p w14:paraId="609ECFCF" w14:textId="77777777" w:rsidR="007F5498" w:rsidRDefault="007F5498" w:rsidP="007F549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AFC970E" w14:textId="4913674C" w:rsidR="00A86E94" w:rsidRPr="009C2FC9" w:rsidRDefault="00A86E94" w:rsidP="00A86E94">
                            <w:pPr>
                              <w:pStyle w:val="Heading1"/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9C2FC9">
                              <w:rPr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Games</w:t>
                            </w:r>
                          </w:p>
                          <w:p w14:paraId="2AE78BCA" w14:textId="64DCA7A2" w:rsidR="004263E3" w:rsidRPr="009A7427" w:rsidRDefault="00F17469" w:rsidP="009A7427">
                            <w:pPr>
                              <w:pStyle w:val="Heading2"/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6576FB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Knights in Tight Spaces</w:t>
                            </w:r>
                            <w:r w:rsidRPr="009C2FC9"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(2025)</w:t>
                            </w:r>
                            <w:r w:rsidR="009A7427"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8434FC" w:rsidRPr="001828C6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PC</w:t>
                            </w:r>
                          </w:p>
                          <w:p w14:paraId="3853200A" w14:textId="4E9DC6AA" w:rsidR="00A41B2D" w:rsidRDefault="00D4149C" w:rsidP="005E280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A deck-building rogue-like</w:t>
                            </w:r>
                            <w:r w:rsidR="00063F2B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set in a medieval fantasy kingdom</w:t>
                            </w:r>
                          </w:p>
                          <w:p w14:paraId="161067C0" w14:textId="77777777" w:rsidR="00924ED1" w:rsidRDefault="00C31CAA" w:rsidP="00F17469">
                            <w:pPr>
                              <w:pStyle w:val="ListBullet"/>
                              <w:numPr>
                                <w:ilvl w:val="0"/>
                                <w:numId w:val="12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Developed game architecture</w:t>
                            </w:r>
                          </w:p>
                          <w:p w14:paraId="61D53010" w14:textId="4C742B72" w:rsidR="00C31CAA" w:rsidRDefault="00924ED1" w:rsidP="00F17469">
                            <w:pPr>
                              <w:pStyle w:val="ListBullet"/>
                              <w:numPr>
                                <w:ilvl w:val="0"/>
                                <w:numId w:val="12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Programming for all game </w:t>
                            </w:r>
                            <w:r w:rsidR="00300A2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systems</w:t>
                            </w:r>
                          </w:p>
                          <w:p w14:paraId="71995AB5" w14:textId="3B10549C" w:rsidR="00A05A49" w:rsidRDefault="0088558C" w:rsidP="00F17469">
                            <w:pPr>
                              <w:pStyle w:val="ListBullet"/>
                              <w:numPr>
                                <w:ilvl w:val="0"/>
                                <w:numId w:val="12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Mentored a programming intern during a two-year placement</w:t>
                            </w:r>
                          </w:p>
                          <w:p w14:paraId="67873C7E" w14:textId="31C98FB1" w:rsidR="007F5498" w:rsidRPr="002E1C8A" w:rsidRDefault="007F5498" w:rsidP="00F17469">
                            <w:pPr>
                              <w:pStyle w:val="ListBullet"/>
                              <w:numPr>
                                <w:ilvl w:val="0"/>
                                <w:numId w:val="12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Delivered a talk about the</w:t>
                            </w:r>
                            <w:r w:rsidR="00743073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22F15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project’s </w:t>
                            </w:r>
                            <w:r w:rsidR="00743073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development and the</w:t>
                            </w:r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significance of post-mortems at </w:t>
                            </w:r>
                            <w:proofErr w:type="spellStart"/>
                            <w:proofErr w:type="gramStart"/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Develop:Brighton</w:t>
                            </w:r>
                            <w:proofErr w:type="spellEnd"/>
                            <w:proofErr w:type="gramEnd"/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2025, earning 4.9/5 review score</w:t>
                            </w:r>
                          </w:p>
                          <w:p w14:paraId="674BD0CC" w14:textId="77777777" w:rsidR="00F17469" w:rsidRPr="008434FC" w:rsidRDefault="00F17469" w:rsidP="00F17469">
                            <w:pPr>
                              <w:pStyle w:val="Heading2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801980A" w14:textId="1CD1650E" w:rsidR="00A86E94" w:rsidRPr="009A7427" w:rsidRDefault="00F17469" w:rsidP="009A7427">
                            <w:pPr>
                              <w:pStyle w:val="Heading2"/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6576FB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Fights in Tight Spaces</w:t>
                            </w:r>
                            <w:r w:rsidRPr="009C2FC9"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(2021)</w:t>
                            </w:r>
                            <w:r w:rsidR="009A7427"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8434FC" w:rsidRPr="003F0B96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PC</w:t>
                            </w:r>
                            <w:r w:rsidR="00A86E94" w:rsidRPr="003F0B96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, Xbox, PlayStation, Nintendo Switch</w:t>
                            </w:r>
                          </w:p>
                          <w:p w14:paraId="175F1D08" w14:textId="2DC766F8" w:rsidR="00063F2B" w:rsidRDefault="00063F2B" w:rsidP="00063F2B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A deck-building rogue-like </w:t>
                            </w:r>
                            <w:r w:rsidR="00CD5D4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inspired by</w:t>
                            </w:r>
                            <w:r w:rsidR="005603F9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flashy </w:t>
                            </w:r>
                            <w:r w:rsidR="00CD5D4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action film</w:t>
                            </w:r>
                            <w:r w:rsidR="003050DD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fight scenes</w:t>
                            </w:r>
                          </w:p>
                          <w:p w14:paraId="54C76720" w14:textId="15DB4126" w:rsidR="00924ED1" w:rsidRDefault="00924ED1" w:rsidP="008434FC">
                            <w:pPr>
                              <w:pStyle w:val="ListBullet"/>
                              <w:numPr>
                                <w:ilvl w:val="0"/>
                                <w:numId w:val="8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Programming for all game systems in base game and </w:t>
                            </w:r>
                            <w:r w:rsidR="00061128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DLC packages</w:t>
                            </w:r>
                          </w:p>
                          <w:p w14:paraId="1C324225" w14:textId="4853BD37" w:rsidR="000E59CB" w:rsidRPr="00924ED1" w:rsidRDefault="00B4776F" w:rsidP="008434FC">
                            <w:pPr>
                              <w:pStyle w:val="ListBullet"/>
                              <w:numPr>
                                <w:ilvl w:val="0"/>
                                <w:numId w:val="8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</w:t>
                            </w:r>
                            <w:r w:rsidR="000E59CB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esign </w:t>
                            </w: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and writing </w:t>
                            </w:r>
                            <w:r w:rsidR="000E59CB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for DLC</w:t>
                            </w:r>
                          </w:p>
                          <w:p w14:paraId="1E53CD79" w14:textId="465F658B" w:rsidR="008434FC" w:rsidRPr="002E1C8A" w:rsidRDefault="007A2113" w:rsidP="008434FC">
                            <w:pPr>
                              <w:pStyle w:val="ListBullet"/>
                              <w:numPr>
                                <w:ilvl w:val="0"/>
                                <w:numId w:val="8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924ED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N</w:t>
                            </w:r>
                            <w:r w:rsidR="00F17469" w:rsidRPr="00924ED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ominated for</w:t>
                            </w:r>
                            <w:r w:rsidR="00F17469"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a BAFTA Games 2022 award for Best British Game, and Best Game Design and Original IP at </w:t>
                            </w:r>
                            <w:proofErr w:type="spellStart"/>
                            <w:proofErr w:type="gramStart"/>
                            <w:r w:rsidR="00F17469"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Develop:Star</w:t>
                            </w:r>
                            <w:proofErr w:type="spellEnd"/>
                            <w:proofErr w:type="gramEnd"/>
                            <w:r w:rsidR="00F17469"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Awards 2022</w:t>
                            </w:r>
                          </w:p>
                          <w:p w14:paraId="20F1919F" w14:textId="77777777" w:rsidR="008434FC" w:rsidRPr="008434FC" w:rsidRDefault="008434FC" w:rsidP="008434F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68BF34EB" w14:textId="431F28FA" w:rsidR="008434FC" w:rsidRPr="009A7427" w:rsidRDefault="00247823" w:rsidP="009A7427">
                            <w:pPr>
                              <w:pStyle w:val="Heading2"/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6576FB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RICO: London</w:t>
                            </w:r>
                            <w:r w:rsidR="008434FC" w:rsidRPr="009C2FC9"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(2021)</w:t>
                            </w:r>
                            <w:r w:rsidR="009A7427">
                              <w:rPr>
                                <w:b/>
                                <w:bCs/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8434FC" w:rsidRPr="00924ED1">
                              <w:rPr>
                                <w:i/>
                                <w:iCs/>
                                <w:color w:val="0D0D0D" w:themeColor="text1" w:themeTint="F2"/>
                                <w:sz w:val="22"/>
                                <w:szCs w:val="22"/>
                              </w:rPr>
                              <w:t>PC, Xbox, PlayStation, Nintendo Switch</w:t>
                            </w:r>
                          </w:p>
                          <w:p w14:paraId="59CBBBF8" w14:textId="778057D2" w:rsidR="00EC1FD8" w:rsidRPr="002E1C8A" w:rsidRDefault="00EC1FD8" w:rsidP="008434FC">
                            <w:p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A single player/co-op </w:t>
                            </w:r>
                            <w:r w:rsidR="00924ED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arcade shooter based on buddy cop action films</w:t>
                            </w:r>
                          </w:p>
                          <w:p w14:paraId="15BD6C0A" w14:textId="30E8EDDA" w:rsidR="007F5498" w:rsidRPr="003F0B96" w:rsidRDefault="00924ED1" w:rsidP="003F0B96">
                            <w:pPr>
                              <w:pStyle w:val="ListBullet"/>
                              <w:numPr>
                                <w:ilvl w:val="0"/>
                                <w:numId w:val="8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Programming for all</w:t>
                            </w:r>
                            <w:r w:rsidR="002B6361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0B96" w:rsidRPr="003F0B96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game systems</w:t>
                            </w:r>
                          </w:p>
                          <w:p w14:paraId="793F2415" w14:textId="77777777" w:rsidR="00BC5E25" w:rsidRPr="00FE68CE" w:rsidRDefault="00BC5E25" w:rsidP="007F549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  <w:p w14:paraId="41DD7DF2" w14:textId="2E24EFC8" w:rsidR="007F5498" w:rsidRPr="000A74AE" w:rsidRDefault="007F5498" w:rsidP="007F5498">
                            <w:pPr>
                              <w:pStyle w:val="Heading1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Additional </w:t>
                            </w:r>
                            <w:r w:rsidR="004D58A2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CREATIVE </w:t>
                            </w:r>
                            <w:r w:rsidRPr="000A74AE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Experience</w:t>
                            </w:r>
                          </w:p>
                          <w:p w14:paraId="69358733" w14:textId="44A0187A" w:rsidR="007F5498" w:rsidRPr="00FE68CE" w:rsidRDefault="007F5498" w:rsidP="007F5498">
                            <w:pPr>
                              <w:pStyle w:val="Heading2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6576FB"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>The Reality Exchange</w:t>
                            </w:r>
                            <w:r w:rsidRPr="00FE68CE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- novel</w:t>
                            </w:r>
                          </w:p>
                          <w:p w14:paraId="55EFA50B" w14:textId="2A0C2855" w:rsidR="007F5498" w:rsidRPr="002E1C8A" w:rsidRDefault="007F5498" w:rsidP="007F549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Fantastic Books Publishing, 2020</w:t>
                            </w:r>
                          </w:p>
                          <w:p w14:paraId="7D643DAA" w14:textId="77777777" w:rsidR="007F5498" w:rsidRPr="002E1C8A" w:rsidRDefault="007F5498" w:rsidP="007F549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</w:p>
                          <w:p w14:paraId="12740A91" w14:textId="1980127E" w:rsidR="007F5498" w:rsidRPr="002E1C8A" w:rsidRDefault="003F417A" w:rsidP="007F5498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</w:pPr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My</w:t>
                            </w:r>
                            <w:r w:rsidR="007F5498"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 xml:space="preserve"> debut science-fiction novel</w:t>
                            </w:r>
                            <w:r w:rsidRPr="002E1C8A">
                              <w:rPr>
                                <w:color w:val="0D0D0D" w:themeColor="text1" w:themeTint="F2"/>
                                <w:sz w:val="22"/>
                                <w:szCs w:val="22"/>
                              </w:rPr>
                              <w:t>. 29 reviews on Amazon, avg. 4.4/5 stars.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C564" id="Text Box 13" o:spid="_x0000_s1032" type="#_x0000_t202" style="position:absolute;left:0;text-align:left;margin-left:207.5pt;margin-top:169pt;width:372.95pt;height:65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" filled="f" stroked="f">
                <v:textbox>
                  <w:txbxContent>
                    <w:p w14:paraId="2235FF83" w14:textId="77777777" w:rsidR="00047200" w:rsidRPr="000A74AE" w:rsidRDefault="00047200" w:rsidP="00047200">
                      <w:pPr>
                        <w:pStyle w:val="Heading1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>Professional Experience</w:t>
                      </w:r>
                    </w:p>
                    <w:p w14:paraId="0C9807CE" w14:textId="15F47A43" w:rsidR="00047200" w:rsidRPr="00FE68CE" w:rsidRDefault="00F5496A" w:rsidP="00047200">
                      <w:pPr>
                        <w:pStyle w:val="Heading2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FE68C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PROGRAMMER - GROUND SHATTER</w:t>
                      </w:r>
                    </w:p>
                    <w:p w14:paraId="3F701AB1" w14:textId="5AEC5493" w:rsidR="00047200" w:rsidRPr="00517CD8" w:rsidRDefault="00F5496A" w:rsidP="00047200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Bristol, England</w:t>
                      </w:r>
                      <w:r w:rsidR="00114F13"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| 20</w:t>
                      </w: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19</w:t>
                      </w:r>
                      <w:r w:rsidR="00114F13"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– present</w:t>
                      </w:r>
                    </w:p>
                    <w:p w14:paraId="4ABCBC43" w14:textId="77777777" w:rsidR="00047200" w:rsidRPr="00517CD8" w:rsidRDefault="00047200" w:rsidP="00047200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458F2683" w14:textId="2DAB88F8" w:rsidR="00047200" w:rsidRPr="00517CD8" w:rsidRDefault="00936010" w:rsidP="00047200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Programmer on </w:t>
                      </w:r>
                      <w:r w:rsidRPr="00517CD8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RICO: London</w:t>
                      </w: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(2021), </w:t>
                      </w:r>
                      <w:r w:rsidRPr="00517CD8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Fights in Tight Spaces</w:t>
                      </w: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(2021) and </w:t>
                      </w:r>
                      <w:r w:rsidRPr="00517CD8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Knights in Tight Spaces</w:t>
                      </w: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(2025).</w:t>
                      </w:r>
                    </w:p>
                    <w:p w14:paraId="0E53F958" w14:textId="7CE9737E" w:rsidR="00047200" w:rsidRPr="00517CD8" w:rsidRDefault="007F5498" w:rsidP="00F5496A">
                      <w:pPr>
                        <w:pStyle w:val="ListBullet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Developing key system architecture and game systems, including gameplay, art, animation, developer tools and backend systems</w:t>
                      </w:r>
                    </w:p>
                    <w:p w14:paraId="6D5C1999" w14:textId="2BF37C0F" w:rsidR="007F5498" w:rsidRPr="00517CD8" w:rsidRDefault="007F5498" w:rsidP="00F5496A">
                      <w:pPr>
                        <w:pStyle w:val="ListBullet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Designing player abilities, enemies, game mechanics and </w:t>
                      </w:r>
                      <w:r w:rsidR="007C5D5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playable </w:t>
                      </w: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tutorials</w:t>
                      </w:r>
                    </w:p>
                    <w:p w14:paraId="0562E1A1" w14:textId="51D6ADA6" w:rsidR="007F5498" w:rsidRPr="00517CD8" w:rsidRDefault="007F5498" w:rsidP="00F5496A">
                      <w:pPr>
                        <w:pStyle w:val="ListBullet"/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Mentoring junior team members</w:t>
                      </w:r>
                      <w:r w:rsidR="0049233E" w:rsidRPr="00517CD8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to help them learn and achieve their best work</w:t>
                      </w:r>
                    </w:p>
                    <w:p w14:paraId="609ECFCF" w14:textId="77777777" w:rsidR="007F5498" w:rsidRDefault="007F5498" w:rsidP="007F549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AFC970E" w14:textId="4913674C" w:rsidR="00A86E94" w:rsidRPr="009C2FC9" w:rsidRDefault="00A86E94" w:rsidP="00A86E94">
                      <w:pPr>
                        <w:pStyle w:val="Heading1"/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9C2FC9">
                        <w:rPr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Games</w:t>
                      </w:r>
                    </w:p>
                    <w:p w14:paraId="2AE78BCA" w14:textId="64DCA7A2" w:rsidR="004263E3" w:rsidRPr="009A7427" w:rsidRDefault="00F17469" w:rsidP="009A7427">
                      <w:pPr>
                        <w:pStyle w:val="Heading2"/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6576FB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Knights in Tight Spaces</w:t>
                      </w:r>
                      <w:r w:rsidRPr="009C2FC9"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 xml:space="preserve"> (2025)</w:t>
                      </w:r>
                      <w:r w:rsidR="009A7427"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 xml:space="preserve"> - </w:t>
                      </w:r>
                      <w:r w:rsidR="008434FC" w:rsidRPr="001828C6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PC</w:t>
                      </w:r>
                    </w:p>
                    <w:p w14:paraId="3853200A" w14:textId="4E9DC6AA" w:rsidR="00A41B2D" w:rsidRDefault="00D4149C" w:rsidP="005E280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A deck-building rogue-like</w:t>
                      </w:r>
                      <w:r w:rsidR="00063F2B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set in a medieval fantasy kingdom</w:t>
                      </w:r>
                    </w:p>
                    <w:p w14:paraId="161067C0" w14:textId="77777777" w:rsidR="00924ED1" w:rsidRDefault="00C31CAA" w:rsidP="00F17469">
                      <w:pPr>
                        <w:pStyle w:val="ListBullet"/>
                        <w:numPr>
                          <w:ilvl w:val="0"/>
                          <w:numId w:val="12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Developed game architecture</w:t>
                      </w:r>
                    </w:p>
                    <w:p w14:paraId="61D53010" w14:textId="4C742B72" w:rsidR="00C31CAA" w:rsidRDefault="00924ED1" w:rsidP="00F17469">
                      <w:pPr>
                        <w:pStyle w:val="ListBullet"/>
                        <w:numPr>
                          <w:ilvl w:val="0"/>
                          <w:numId w:val="12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Programming for all game </w:t>
                      </w:r>
                      <w:r w:rsidR="00300A2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systems</w:t>
                      </w:r>
                    </w:p>
                    <w:p w14:paraId="71995AB5" w14:textId="3B10549C" w:rsidR="00A05A49" w:rsidRDefault="0088558C" w:rsidP="00F17469">
                      <w:pPr>
                        <w:pStyle w:val="ListBullet"/>
                        <w:numPr>
                          <w:ilvl w:val="0"/>
                          <w:numId w:val="12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Mentored a programming intern during a two-year placement</w:t>
                      </w:r>
                    </w:p>
                    <w:p w14:paraId="67873C7E" w14:textId="31C98FB1" w:rsidR="007F5498" w:rsidRPr="002E1C8A" w:rsidRDefault="007F5498" w:rsidP="00F17469">
                      <w:pPr>
                        <w:pStyle w:val="ListBullet"/>
                        <w:numPr>
                          <w:ilvl w:val="0"/>
                          <w:numId w:val="12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Delivered a talk about the</w:t>
                      </w:r>
                      <w:r w:rsidR="00743073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</w:t>
                      </w:r>
                      <w:r w:rsidR="00622F15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project’s </w:t>
                      </w:r>
                      <w:r w:rsidR="00743073">
                        <w:rPr>
                          <w:color w:val="0D0D0D" w:themeColor="text1" w:themeTint="F2"/>
                          <w:sz w:val="22"/>
                          <w:szCs w:val="22"/>
                        </w:rPr>
                        <w:t>development and the</w:t>
                      </w:r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significance of post-mortems at </w:t>
                      </w:r>
                      <w:proofErr w:type="spellStart"/>
                      <w:proofErr w:type="gramStart"/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Develop:Brighton</w:t>
                      </w:r>
                      <w:proofErr w:type="spellEnd"/>
                      <w:proofErr w:type="gramEnd"/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2025, earning 4.9/5 review score</w:t>
                      </w:r>
                    </w:p>
                    <w:p w14:paraId="674BD0CC" w14:textId="77777777" w:rsidR="00F17469" w:rsidRPr="008434FC" w:rsidRDefault="00F17469" w:rsidP="00F17469">
                      <w:pPr>
                        <w:pStyle w:val="Heading2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801980A" w14:textId="1CD1650E" w:rsidR="00A86E94" w:rsidRPr="009A7427" w:rsidRDefault="00F17469" w:rsidP="009A7427">
                      <w:pPr>
                        <w:pStyle w:val="Heading2"/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6576FB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Fights in Tight Spaces</w:t>
                      </w:r>
                      <w:r w:rsidRPr="009C2FC9"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 xml:space="preserve"> (2021)</w:t>
                      </w:r>
                      <w:r w:rsidR="009A7427"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 xml:space="preserve"> - </w:t>
                      </w:r>
                      <w:r w:rsidR="008434FC" w:rsidRPr="003F0B96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PC</w:t>
                      </w:r>
                      <w:r w:rsidR="00A86E94" w:rsidRPr="003F0B96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, Xbox, PlayStation, Nintendo Switch</w:t>
                      </w:r>
                    </w:p>
                    <w:p w14:paraId="175F1D08" w14:textId="2DC766F8" w:rsidR="00063F2B" w:rsidRDefault="00063F2B" w:rsidP="00063F2B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A deck-building rogue-like </w:t>
                      </w:r>
                      <w:r w:rsidR="00CD5D4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inspired by</w:t>
                      </w:r>
                      <w:r w:rsidR="005603F9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flashy </w:t>
                      </w:r>
                      <w:r w:rsidR="00CD5D4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action film</w:t>
                      </w:r>
                      <w:r w:rsidR="003050DD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fight scenes</w:t>
                      </w:r>
                    </w:p>
                    <w:p w14:paraId="54C76720" w14:textId="15DB4126" w:rsidR="00924ED1" w:rsidRDefault="00924ED1" w:rsidP="008434FC">
                      <w:pPr>
                        <w:pStyle w:val="ListBullet"/>
                        <w:numPr>
                          <w:ilvl w:val="0"/>
                          <w:numId w:val="8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Programming for all game systems in base game and </w:t>
                      </w:r>
                      <w:r w:rsidR="00061128">
                        <w:rPr>
                          <w:color w:val="0D0D0D" w:themeColor="text1" w:themeTint="F2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DLC packages</w:t>
                      </w:r>
                    </w:p>
                    <w:p w14:paraId="1C324225" w14:textId="4853BD37" w:rsidR="000E59CB" w:rsidRPr="00924ED1" w:rsidRDefault="00B4776F" w:rsidP="008434FC">
                      <w:pPr>
                        <w:pStyle w:val="ListBullet"/>
                        <w:numPr>
                          <w:ilvl w:val="0"/>
                          <w:numId w:val="8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D</w:t>
                      </w:r>
                      <w:r w:rsidR="000E59CB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esign </w:t>
                      </w: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and writing </w:t>
                      </w:r>
                      <w:r w:rsidR="000E59CB">
                        <w:rPr>
                          <w:color w:val="0D0D0D" w:themeColor="text1" w:themeTint="F2"/>
                          <w:sz w:val="22"/>
                          <w:szCs w:val="22"/>
                        </w:rPr>
                        <w:t>for DLC</w:t>
                      </w:r>
                    </w:p>
                    <w:p w14:paraId="1E53CD79" w14:textId="465F658B" w:rsidR="008434FC" w:rsidRPr="002E1C8A" w:rsidRDefault="007A2113" w:rsidP="008434FC">
                      <w:pPr>
                        <w:pStyle w:val="ListBullet"/>
                        <w:numPr>
                          <w:ilvl w:val="0"/>
                          <w:numId w:val="8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924ED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N</w:t>
                      </w:r>
                      <w:r w:rsidR="00F17469" w:rsidRPr="00924ED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ominated for</w:t>
                      </w:r>
                      <w:r w:rsidR="00F17469"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a BAFTA Games 2022 award for Best British Game, and Best Game Design and Original IP at </w:t>
                      </w:r>
                      <w:proofErr w:type="spellStart"/>
                      <w:proofErr w:type="gramStart"/>
                      <w:r w:rsidR="00F17469"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Develop:Star</w:t>
                      </w:r>
                      <w:proofErr w:type="spellEnd"/>
                      <w:proofErr w:type="gramEnd"/>
                      <w:r w:rsidR="00F17469"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Awards 2022</w:t>
                      </w:r>
                    </w:p>
                    <w:p w14:paraId="20F1919F" w14:textId="77777777" w:rsidR="008434FC" w:rsidRPr="008434FC" w:rsidRDefault="008434FC" w:rsidP="008434F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68BF34EB" w14:textId="431F28FA" w:rsidR="008434FC" w:rsidRPr="009A7427" w:rsidRDefault="00247823" w:rsidP="009A7427">
                      <w:pPr>
                        <w:pStyle w:val="Heading2"/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6576FB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RICO: London</w:t>
                      </w:r>
                      <w:r w:rsidR="008434FC" w:rsidRPr="009C2FC9"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 xml:space="preserve"> (2021)</w:t>
                      </w:r>
                      <w:r w:rsidR="009A7427">
                        <w:rPr>
                          <w:b/>
                          <w:bCs/>
                          <w:color w:val="0D0D0D" w:themeColor="text1" w:themeTint="F2"/>
                          <w:sz w:val="22"/>
                          <w:szCs w:val="22"/>
                        </w:rPr>
                        <w:t xml:space="preserve"> - </w:t>
                      </w:r>
                      <w:r w:rsidR="008434FC" w:rsidRPr="00924ED1">
                        <w:rPr>
                          <w:i/>
                          <w:iCs/>
                          <w:color w:val="0D0D0D" w:themeColor="text1" w:themeTint="F2"/>
                          <w:sz w:val="22"/>
                          <w:szCs w:val="22"/>
                        </w:rPr>
                        <w:t>PC, Xbox, PlayStation, Nintendo Switch</w:t>
                      </w:r>
                    </w:p>
                    <w:p w14:paraId="59CBBBF8" w14:textId="778057D2" w:rsidR="00EC1FD8" w:rsidRPr="002E1C8A" w:rsidRDefault="00EC1FD8" w:rsidP="008434FC">
                      <w:p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A single player/co-op </w:t>
                      </w:r>
                      <w:r w:rsidR="00924ED1">
                        <w:rPr>
                          <w:color w:val="0D0D0D" w:themeColor="text1" w:themeTint="F2"/>
                          <w:sz w:val="22"/>
                          <w:szCs w:val="22"/>
                        </w:rPr>
                        <w:t>arcade shooter based on buddy cop action films</w:t>
                      </w:r>
                    </w:p>
                    <w:p w14:paraId="15BD6C0A" w14:textId="30E8EDDA" w:rsidR="007F5498" w:rsidRPr="003F0B96" w:rsidRDefault="00924ED1" w:rsidP="003F0B96">
                      <w:pPr>
                        <w:pStyle w:val="ListBullet"/>
                        <w:numPr>
                          <w:ilvl w:val="0"/>
                          <w:numId w:val="8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>
                        <w:rPr>
                          <w:color w:val="0D0D0D" w:themeColor="text1" w:themeTint="F2"/>
                          <w:sz w:val="22"/>
                          <w:szCs w:val="22"/>
                        </w:rPr>
                        <w:t>Programming for all</w:t>
                      </w:r>
                      <w:r w:rsidR="002B6361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</w:t>
                      </w:r>
                      <w:r w:rsidR="003F0B96" w:rsidRPr="003F0B96">
                        <w:rPr>
                          <w:color w:val="0D0D0D" w:themeColor="text1" w:themeTint="F2"/>
                          <w:sz w:val="22"/>
                          <w:szCs w:val="22"/>
                        </w:rPr>
                        <w:t>game systems</w:t>
                      </w:r>
                    </w:p>
                    <w:p w14:paraId="793F2415" w14:textId="77777777" w:rsidR="00BC5E25" w:rsidRPr="00FE68CE" w:rsidRDefault="00BC5E25" w:rsidP="007F549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  <w:p w14:paraId="41DD7DF2" w14:textId="2E24EFC8" w:rsidR="007F5498" w:rsidRPr="000A74AE" w:rsidRDefault="007F5498" w:rsidP="007F5498">
                      <w:pPr>
                        <w:pStyle w:val="Heading1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 xml:space="preserve">Additional </w:t>
                      </w:r>
                      <w:r w:rsidR="004D58A2">
                        <w:rPr>
                          <w:b/>
                          <w:bCs/>
                          <w:color w:val="0D0D0D" w:themeColor="text1" w:themeTint="F2"/>
                        </w:rPr>
                        <w:t xml:space="preserve">CREATIVE </w:t>
                      </w:r>
                      <w:r w:rsidRPr="000A74AE">
                        <w:rPr>
                          <w:b/>
                          <w:bCs/>
                          <w:color w:val="0D0D0D" w:themeColor="text1" w:themeTint="F2"/>
                        </w:rPr>
                        <w:t>Experience</w:t>
                      </w:r>
                    </w:p>
                    <w:p w14:paraId="69358733" w14:textId="44A0187A" w:rsidR="007F5498" w:rsidRPr="00FE68CE" w:rsidRDefault="007F5498" w:rsidP="007F5498">
                      <w:pPr>
                        <w:pStyle w:val="Heading2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6576FB"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>The Reality Exchange</w:t>
                      </w:r>
                      <w:r w:rsidRPr="00FE68CE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- novel</w:t>
                      </w:r>
                    </w:p>
                    <w:p w14:paraId="55EFA50B" w14:textId="2A0C2855" w:rsidR="007F5498" w:rsidRPr="002E1C8A" w:rsidRDefault="007F5498" w:rsidP="007F549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Fantastic Books Publishing, 2020</w:t>
                      </w:r>
                    </w:p>
                    <w:p w14:paraId="7D643DAA" w14:textId="77777777" w:rsidR="007F5498" w:rsidRPr="002E1C8A" w:rsidRDefault="007F5498" w:rsidP="007F549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</w:p>
                    <w:p w14:paraId="12740A91" w14:textId="1980127E" w:rsidR="007F5498" w:rsidRPr="002E1C8A" w:rsidRDefault="003F417A" w:rsidP="007F5498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2"/>
                          <w:szCs w:val="22"/>
                        </w:rPr>
                      </w:pPr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My</w:t>
                      </w:r>
                      <w:r w:rsidR="007F5498"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 xml:space="preserve"> debut science-fiction novel</w:t>
                      </w:r>
                      <w:r w:rsidRPr="002E1C8A">
                        <w:rPr>
                          <w:color w:val="0D0D0D" w:themeColor="text1" w:themeTint="F2"/>
                          <w:sz w:val="22"/>
                          <w:szCs w:val="22"/>
                        </w:rPr>
                        <w:t>. 29 reviews on Amazon, avg. 4.4/5 stars.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047200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1" behindDoc="0" locked="1" layoutInCell="1" allowOverlap="1" wp14:anchorId="5C58BEF1" wp14:editId="67378407">
                <wp:simplePos x="0" y="0"/>
                <wp:positionH relativeFrom="page">
                  <wp:align>left</wp:align>
                </wp:positionH>
                <wp:positionV relativeFrom="page">
                  <wp:posOffset>3119755</wp:posOffset>
                </wp:positionV>
                <wp:extent cx="2466975" cy="3175"/>
                <wp:effectExtent l="0" t="0" r="28575" b="34925"/>
                <wp:wrapNone/>
                <wp:docPr id="228" name="Straight Connector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317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C99C23" id="Straight Connector 228" o:spid="_x0000_s1026" alt="&quot;&quot;" style="position:absolute;z-index:25168179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245.65pt" to="194.25pt,2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" strokecolor="#5a5a5a [2109]" strokeweight=".25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047200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BBF7C44" wp14:editId="36058063">
                <wp:simplePos x="0" y="0"/>
                <wp:positionH relativeFrom="page">
                  <wp:align>left</wp:align>
                </wp:positionH>
                <wp:positionV relativeFrom="page">
                  <wp:posOffset>2047875</wp:posOffset>
                </wp:positionV>
                <wp:extent cx="7777480" cy="0"/>
                <wp:effectExtent l="0" t="19050" r="33020" b="1905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74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102CE" id="Straight Connector 6" o:spid="_x0000_s1026" alt="&quot;&quot;" style="position:absolute;z-index:2516797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" from="0,161.25pt" to="612.4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" strokecolor="#5a5a5a [2109]" strokeweight="3pt">
                <v:stroke joinstyle="miter"/>
                <w10:wrap anchorx="page" anchory="page"/>
                <w10:anchorlock/>
              </v:line>
            </w:pict>
          </mc:Fallback>
        </mc:AlternateContent>
      </w:r>
      <w:r w:rsidR="00C85D8F" w:rsidRPr="00C85D8F">
        <w:rPr>
          <w:vertAlign w:val="subscript"/>
        </w:rPr>
        <w:t xml:space="preserve">  </w:t>
      </w:r>
    </w:p>
    <w:p w14:paraId="699ACA88" w14:textId="23A00160" w:rsidR="00C85D8F" w:rsidRDefault="00F5496A" w:rsidP="00C85D8F">
      <w:pPr>
        <w:rPr>
          <w:vertAlign w:val="subscript"/>
        </w:rPr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830E37C" wp14:editId="752DD55F">
                <wp:simplePos x="0" y="0"/>
                <wp:positionH relativeFrom="column">
                  <wp:posOffset>1986027</wp:posOffset>
                </wp:positionH>
                <wp:positionV relativeFrom="paragraph">
                  <wp:posOffset>1607185</wp:posOffset>
                </wp:positionV>
                <wp:extent cx="20573" cy="8661400"/>
                <wp:effectExtent l="0" t="0" r="36830" b="25400"/>
                <wp:wrapNone/>
                <wp:docPr id="2922933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73" cy="8661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22330D" id="Straight Connector 1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pt,126.55pt" to="158pt,8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" strokecolor="#5a5a5a [2109]" strokeweight=".5pt">
                <v:stroke joinstyle="miter"/>
              </v:line>
            </w:pict>
          </mc:Fallback>
        </mc:AlternateContent>
      </w:r>
    </w:p>
    <w:sectPr w:rsidR="00C85D8F" w:rsidSect="00FE6860">
      <w:pgSz w:w="11906" w:h="16838" w:code="9"/>
      <w:pgMar w:top="36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5504F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5pt;height:11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D026FA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80752C"/>
    <w:multiLevelType w:val="hybridMultilevel"/>
    <w:tmpl w:val="F2ECE5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62CE"/>
    <w:multiLevelType w:val="hybridMultilevel"/>
    <w:tmpl w:val="8312D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B2DE2"/>
    <w:multiLevelType w:val="hybridMultilevel"/>
    <w:tmpl w:val="3258C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84C98"/>
    <w:multiLevelType w:val="hybridMultilevel"/>
    <w:tmpl w:val="377AA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30E80"/>
    <w:multiLevelType w:val="hybridMultilevel"/>
    <w:tmpl w:val="EA9850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B679F"/>
    <w:multiLevelType w:val="hybridMultilevel"/>
    <w:tmpl w:val="A93CF31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9743B"/>
    <w:multiLevelType w:val="hybridMultilevel"/>
    <w:tmpl w:val="A4D6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7A4039"/>
    <w:multiLevelType w:val="hybridMultilevel"/>
    <w:tmpl w:val="3990A0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9B3F58"/>
    <w:multiLevelType w:val="hybridMultilevel"/>
    <w:tmpl w:val="C7D0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A31CE"/>
    <w:multiLevelType w:val="hybridMultilevel"/>
    <w:tmpl w:val="BCEC3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8F4AC1"/>
    <w:multiLevelType w:val="hybridMultilevel"/>
    <w:tmpl w:val="9C40B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071408">
    <w:abstractNumId w:val="1"/>
  </w:num>
  <w:num w:numId="2" w16cid:durableId="1952468762">
    <w:abstractNumId w:val="6"/>
  </w:num>
  <w:num w:numId="3" w16cid:durableId="634141676">
    <w:abstractNumId w:val="11"/>
  </w:num>
  <w:num w:numId="4" w16cid:durableId="1923175028">
    <w:abstractNumId w:val="5"/>
  </w:num>
  <w:num w:numId="5" w16cid:durableId="682165405">
    <w:abstractNumId w:val="0"/>
  </w:num>
  <w:num w:numId="6" w16cid:durableId="1305237728">
    <w:abstractNumId w:val="9"/>
  </w:num>
  <w:num w:numId="7" w16cid:durableId="1783111756">
    <w:abstractNumId w:val="4"/>
  </w:num>
  <w:num w:numId="8" w16cid:durableId="552156868">
    <w:abstractNumId w:val="3"/>
  </w:num>
  <w:num w:numId="9" w16cid:durableId="635840772">
    <w:abstractNumId w:val="8"/>
  </w:num>
  <w:num w:numId="10" w16cid:durableId="1635870605">
    <w:abstractNumId w:val="10"/>
  </w:num>
  <w:num w:numId="11" w16cid:durableId="30109324">
    <w:abstractNumId w:val="7"/>
  </w:num>
  <w:num w:numId="12" w16cid:durableId="136139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A6"/>
    <w:rsid w:val="0000163A"/>
    <w:rsid w:val="00017BD7"/>
    <w:rsid w:val="000235BA"/>
    <w:rsid w:val="000429E8"/>
    <w:rsid w:val="00046B5F"/>
    <w:rsid w:val="00047200"/>
    <w:rsid w:val="00061128"/>
    <w:rsid w:val="00063F2B"/>
    <w:rsid w:val="0008190F"/>
    <w:rsid w:val="00085220"/>
    <w:rsid w:val="000A74AE"/>
    <w:rsid w:val="000B24E1"/>
    <w:rsid w:val="000D6A1B"/>
    <w:rsid w:val="000E59CB"/>
    <w:rsid w:val="00110DCD"/>
    <w:rsid w:val="0011127F"/>
    <w:rsid w:val="001137A8"/>
    <w:rsid w:val="00114F13"/>
    <w:rsid w:val="0011733F"/>
    <w:rsid w:val="00125636"/>
    <w:rsid w:val="00136C5C"/>
    <w:rsid w:val="00143F29"/>
    <w:rsid w:val="00163428"/>
    <w:rsid w:val="001645CE"/>
    <w:rsid w:val="001828C6"/>
    <w:rsid w:val="0018353E"/>
    <w:rsid w:val="00196147"/>
    <w:rsid w:val="001B31D2"/>
    <w:rsid w:val="001C4D9F"/>
    <w:rsid w:val="001C5460"/>
    <w:rsid w:val="00213C66"/>
    <w:rsid w:val="00231652"/>
    <w:rsid w:val="00247823"/>
    <w:rsid w:val="00254718"/>
    <w:rsid w:val="00257458"/>
    <w:rsid w:val="00260C2B"/>
    <w:rsid w:val="0028355B"/>
    <w:rsid w:val="00296BD8"/>
    <w:rsid w:val="002A55AD"/>
    <w:rsid w:val="002B6361"/>
    <w:rsid w:val="002D17DE"/>
    <w:rsid w:val="002E0F55"/>
    <w:rsid w:val="002E1C8A"/>
    <w:rsid w:val="00300A28"/>
    <w:rsid w:val="003050DD"/>
    <w:rsid w:val="0032226E"/>
    <w:rsid w:val="0036014C"/>
    <w:rsid w:val="00363EA8"/>
    <w:rsid w:val="00371639"/>
    <w:rsid w:val="003A0A68"/>
    <w:rsid w:val="003B33FB"/>
    <w:rsid w:val="003B50BF"/>
    <w:rsid w:val="003C6F8C"/>
    <w:rsid w:val="003D152C"/>
    <w:rsid w:val="003E50A7"/>
    <w:rsid w:val="003F0B96"/>
    <w:rsid w:val="003F417A"/>
    <w:rsid w:val="003F5EFF"/>
    <w:rsid w:val="00416CAD"/>
    <w:rsid w:val="0042158C"/>
    <w:rsid w:val="004261DC"/>
    <w:rsid w:val="0042625C"/>
    <w:rsid w:val="004263E3"/>
    <w:rsid w:val="00433629"/>
    <w:rsid w:val="00433829"/>
    <w:rsid w:val="00444F90"/>
    <w:rsid w:val="0046288F"/>
    <w:rsid w:val="004650A1"/>
    <w:rsid w:val="00475B42"/>
    <w:rsid w:val="00477EE5"/>
    <w:rsid w:val="0049233E"/>
    <w:rsid w:val="004A7E21"/>
    <w:rsid w:val="004B615E"/>
    <w:rsid w:val="004B79F8"/>
    <w:rsid w:val="004C0E6C"/>
    <w:rsid w:val="004D306E"/>
    <w:rsid w:val="004D58A2"/>
    <w:rsid w:val="004F1B78"/>
    <w:rsid w:val="00517CD8"/>
    <w:rsid w:val="00524B30"/>
    <w:rsid w:val="00530BA3"/>
    <w:rsid w:val="00533946"/>
    <w:rsid w:val="0054365E"/>
    <w:rsid w:val="005603F9"/>
    <w:rsid w:val="005933EA"/>
    <w:rsid w:val="005A2E57"/>
    <w:rsid w:val="005C5AA9"/>
    <w:rsid w:val="005C6E8B"/>
    <w:rsid w:val="005E2808"/>
    <w:rsid w:val="005F2437"/>
    <w:rsid w:val="006069F1"/>
    <w:rsid w:val="00610925"/>
    <w:rsid w:val="00622F15"/>
    <w:rsid w:val="006404A6"/>
    <w:rsid w:val="006576FB"/>
    <w:rsid w:val="0066025D"/>
    <w:rsid w:val="006602EC"/>
    <w:rsid w:val="00684689"/>
    <w:rsid w:val="00685076"/>
    <w:rsid w:val="00692CEC"/>
    <w:rsid w:val="006A1830"/>
    <w:rsid w:val="006B29A0"/>
    <w:rsid w:val="006B66ED"/>
    <w:rsid w:val="006F609F"/>
    <w:rsid w:val="00703199"/>
    <w:rsid w:val="00711909"/>
    <w:rsid w:val="00716E5A"/>
    <w:rsid w:val="00722B5F"/>
    <w:rsid w:val="0073059E"/>
    <w:rsid w:val="00733701"/>
    <w:rsid w:val="00743073"/>
    <w:rsid w:val="00754F66"/>
    <w:rsid w:val="00757443"/>
    <w:rsid w:val="00757C6A"/>
    <w:rsid w:val="00767510"/>
    <w:rsid w:val="00782FB9"/>
    <w:rsid w:val="007A2113"/>
    <w:rsid w:val="007A6E81"/>
    <w:rsid w:val="007B5F58"/>
    <w:rsid w:val="007C35BA"/>
    <w:rsid w:val="007C5D58"/>
    <w:rsid w:val="007D08A2"/>
    <w:rsid w:val="007E112A"/>
    <w:rsid w:val="007F5498"/>
    <w:rsid w:val="008350DD"/>
    <w:rsid w:val="008434FC"/>
    <w:rsid w:val="00850034"/>
    <w:rsid w:val="00851932"/>
    <w:rsid w:val="00864853"/>
    <w:rsid w:val="0086648A"/>
    <w:rsid w:val="0088558C"/>
    <w:rsid w:val="008A00D1"/>
    <w:rsid w:val="008B5108"/>
    <w:rsid w:val="008C2537"/>
    <w:rsid w:val="008C57C3"/>
    <w:rsid w:val="008E2965"/>
    <w:rsid w:val="0090563B"/>
    <w:rsid w:val="00906475"/>
    <w:rsid w:val="009118AC"/>
    <w:rsid w:val="00917274"/>
    <w:rsid w:val="00924ED1"/>
    <w:rsid w:val="009256DC"/>
    <w:rsid w:val="00930B81"/>
    <w:rsid w:val="00936010"/>
    <w:rsid w:val="00966FE1"/>
    <w:rsid w:val="00972173"/>
    <w:rsid w:val="009A7427"/>
    <w:rsid w:val="009C2DF2"/>
    <w:rsid w:val="009C2FC9"/>
    <w:rsid w:val="009D68F5"/>
    <w:rsid w:val="009F611F"/>
    <w:rsid w:val="00A05A49"/>
    <w:rsid w:val="00A05C0D"/>
    <w:rsid w:val="00A218C9"/>
    <w:rsid w:val="00A3362D"/>
    <w:rsid w:val="00A41B2D"/>
    <w:rsid w:val="00A46EE0"/>
    <w:rsid w:val="00A564FC"/>
    <w:rsid w:val="00A83898"/>
    <w:rsid w:val="00A8535F"/>
    <w:rsid w:val="00A8582A"/>
    <w:rsid w:val="00A86E94"/>
    <w:rsid w:val="00A95AAD"/>
    <w:rsid w:val="00AD3CD8"/>
    <w:rsid w:val="00AE06F1"/>
    <w:rsid w:val="00B10275"/>
    <w:rsid w:val="00B23EBB"/>
    <w:rsid w:val="00B26E5B"/>
    <w:rsid w:val="00B4776F"/>
    <w:rsid w:val="00B62C28"/>
    <w:rsid w:val="00B66AEB"/>
    <w:rsid w:val="00B817AB"/>
    <w:rsid w:val="00BA5E46"/>
    <w:rsid w:val="00BB1E3F"/>
    <w:rsid w:val="00BC32F1"/>
    <w:rsid w:val="00BC5E25"/>
    <w:rsid w:val="00BD484E"/>
    <w:rsid w:val="00BF0E11"/>
    <w:rsid w:val="00C0042C"/>
    <w:rsid w:val="00C030BE"/>
    <w:rsid w:val="00C03558"/>
    <w:rsid w:val="00C31CAA"/>
    <w:rsid w:val="00C40A22"/>
    <w:rsid w:val="00C539DA"/>
    <w:rsid w:val="00C57ACE"/>
    <w:rsid w:val="00C619CE"/>
    <w:rsid w:val="00C657A7"/>
    <w:rsid w:val="00C85755"/>
    <w:rsid w:val="00C85D8F"/>
    <w:rsid w:val="00CA08EB"/>
    <w:rsid w:val="00CB2328"/>
    <w:rsid w:val="00CC42B0"/>
    <w:rsid w:val="00CD5D4A"/>
    <w:rsid w:val="00CE0BE8"/>
    <w:rsid w:val="00CE342F"/>
    <w:rsid w:val="00CF1D3D"/>
    <w:rsid w:val="00CF4295"/>
    <w:rsid w:val="00CF7D78"/>
    <w:rsid w:val="00D04C25"/>
    <w:rsid w:val="00D37645"/>
    <w:rsid w:val="00D4149C"/>
    <w:rsid w:val="00D4324E"/>
    <w:rsid w:val="00D55A5C"/>
    <w:rsid w:val="00D56A50"/>
    <w:rsid w:val="00D853F1"/>
    <w:rsid w:val="00D920AB"/>
    <w:rsid w:val="00DA01CF"/>
    <w:rsid w:val="00DC50ED"/>
    <w:rsid w:val="00DD4EB0"/>
    <w:rsid w:val="00DE3CA3"/>
    <w:rsid w:val="00E00370"/>
    <w:rsid w:val="00E052EE"/>
    <w:rsid w:val="00E12E68"/>
    <w:rsid w:val="00E143D8"/>
    <w:rsid w:val="00E41601"/>
    <w:rsid w:val="00E724A0"/>
    <w:rsid w:val="00E75ED9"/>
    <w:rsid w:val="00EB7B9D"/>
    <w:rsid w:val="00EC1FD8"/>
    <w:rsid w:val="00EE22B8"/>
    <w:rsid w:val="00EE2DF6"/>
    <w:rsid w:val="00F100AF"/>
    <w:rsid w:val="00F10FA4"/>
    <w:rsid w:val="00F16E9A"/>
    <w:rsid w:val="00F17469"/>
    <w:rsid w:val="00F2022C"/>
    <w:rsid w:val="00F25EF5"/>
    <w:rsid w:val="00F35397"/>
    <w:rsid w:val="00F366D7"/>
    <w:rsid w:val="00F5496A"/>
    <w:rsid w:val="00F55F0A"/>
    <w:rsid w:val="00FC083E"/>
    <w:rsid w:val="00FD11F7"/>
    <w:rsid w:val="00FE6860"/>
    <w:rsid w:val="00FE68CE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44E7C"/>
  <w15:chartTrackingRefBased/>
  <w15:docId w15:val="{CE5FB7FB-1948-4C65-B936-F0DDC9DA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4FC"/>
    <w:pPr>
      <w:spacing w:after="0" w:line="240" w:lineRule="auto"/>
      <w:jc w:val="both"/>
    </w:pPr>
    <w:rPr>
      <w:rFonts w:cs="Open Sans"/>
      <w:color w:val="767171" w:themeColor="background2" w:themeShade="80"/>
      <w:position w:val="9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200"/>
    <w:pPr>
      <w:spacing w:after="240"/>
      <w:outlineLvl w:val="0"/>
    </w:pPr>
    <w:rPr>
      <w:caps/>
      <w:color w:val="000000" w:themeColor="text1"/>
      <w:spacing w:val="20"/>
      <w:kern w:val="4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7200"/>
    <w:pPr>
      <w:outlineLvl w:val="1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7A6E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8C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85D8F"/>
    <w:pPr>
      <w:jc w:val="center"/>
    </w:pPr>
    <w:rPr>
      <w:rFonts w:asciiTheme="majorHAnsi" w:hAnsiTheme="majorHAnsi"/>
      <w:caps/>
      <w:color w:val="595959" w:themeColor="text1" w:themeTint="A6"/>
      <w:spacing w:val="80"/>
      <w:kern w:val="200"/>
      <w:position w:val="0"/>
      <w:sz w:val="72"/>
      <w:szCs w:val="72"/>
      <w14:numSpacing w14:val="proportional"/>
    </w:rPr>
  </w:style>
  <w:style w:type="character" w:customStyle="1" w:styleId="TitleChar">
    <w:name w:val="Title Char"/>
    <w:basedOn w:val="DefaultParagraphFont"/>
    <w:link w:val="Title"/>
    <w:uiPriority w:val="10"/>
    <w:rsid w:val="00C85D8F"/>
    <w:rPr>
      <w:rFonts w:asciiTheme="majorHAnsi" w:hAnsiTheme="majorHAnsi" w:cs="Open Sans"/>
      <w:caps/>
      <w:color w:val="595959" w:themeColor="text1" w:themeTint="A6"/>
      <w:spacing w:val="80"/>
      <w:kern w:val="200"/>
      <w:sz w:val="72"/>
      <w:szCs w:val="72"/>
      <w:lang w:val="en-GB"/>
      <w14:numSpacing w14:val="proportion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D8F"/>
    <w:pPr>
      <w:spacing w:before="120" w:after="160"/>
      <w:jc w:val="center"/>
    </w:pPr>
    <w:rPr>
      <w:caps/>
      <w:color w:val="3B3838" w:themeColor="background2" w:themeShade="40"/>
      <w:spacing w:val="80"/>
      <w:kern w:val="144"/>
      <w:positio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D8F"/>
    <w:rPr>
      <w:rFonts w:cs="Open Sans"/>
      <w:caps/>
      <w:color w:val="3B3838" w:themeColor="background2" w:themeShade="40"/>
      <w:spacing w:val="80"/>
      <w:kern w:val="144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47200"/>
    <w:rPr>
      <w:rFonts w:cs="Open Sans"/>
      <w:caps/>
      <w:color w:val="000000" w:themeColor="text1"/>
      <w:spacing w:val="20"/>
      <w:kern w:val="48"/>
      <w:position w:val="9"/>
      <w:sz w:val="32"/>
      <w:szCs w:val="32"/>
      <w:lang w:val="en-US"/>
    </w:rPr>
  </w:style>
  <w:style w:type="paragraph" w:customStyle="1" w:styleId="Contactinfo">
    <w:name w:val="Contact info"/>
    <w:basedOn w:val="Normal"/>
    <w:qFormat/>
    <w:rsid w:val="00C657A7"/>
  </w:style>
  <w:style w:type="character" w:customStyle="1" w:styleId="Heading2Char">
    <w:name w:val="Heading 2 Char"/>
    <w:basedOn w:val="DefaultParagraphFont"/>
    <w:link w:val="Heading2"/>
    <w:uiPriority w:val="9"/>
    <w:rsid w:val="00047200"/>
    <w:rPr>
      <w:rFonts w:cs="Open Sans"/>
      <w:caps/>
      <w:color w:val="767171" w:themeColor="background2" w:themeShade="80"/>
      <w:position w:val="9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684689"/>
    <w:pPr>
      <w:numPr>
        <w:numId w:val="5"/>
      </w:numPr>
      <w:ind w:left="720"/>
      <w:contextualSpacing/>
    </w:pPr>
  </w:style>
  <w:style w:type="paragraph" w:customStyle="1" w:styleId="Normalalt">
    <w:name w:val="Normal alt"/>
    <w:basedOn w:val="Normal"/>
    <w:qFormat/>
    <w:rsid w:val="00684689"/>
    <w:rPr>
      <w:position w:val="0"/>
    </w:rPr>
  </w:style>
  <w:style w:type="paragraph" w:styleId="List">
    <w:name w:val="List"/>
    <w:basedOn w:val="Normal"/>
    <w:uiPriority w:val="99"/>
    <w:rsid w:val="00684689"/>
    <w:pPr>
      <w:spacing w:after="80" w:line="30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evi\AppData\Local\Microsoft\Office\16.0\DTS\en-GB%7b7FBFE0AE-8B73-4EE0-9207-63EC65F9691E%7d\%7b257DA971-1D5E-4D91-A54E-A8C56A228616%7dTFe165703e-d07c-469a-b531-d86374d6874cab363f17_win32-e3bc67a760b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ndara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30e9df3-be65-4c73-a93b-d1236ebd677e" xsi:nil="true"/>
    <ImageTagsTaxHTField xmlns="71af3243-3dd4-4a8d-8c0d-dd76da1f02a5">
      <Terms xmlns="http://schemas.microsoft.com/office/infopath/2007/PartnerControls"/>
    </ImageTagsTaxHTField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MediaServiceKeyPoints xmlns="71af3243-3dd4-4a8d-8c0d-dd76da1f02a5" xsi:nil="true"/>
    <SharedWithUsers xmlns="16c05727-aa75-4e4a-9b5f-8a80a1165891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D526B-399A-4D3E-BA0F-CFB969AA0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6B3858-ACAA-4689-9346-BA607F622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B9F0E-6753-4CF9-978D-06C83B0D71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30e9df3-be65-4c73-a93b-d1236ebd677e"/>
    <ds:schemaRef ds:uri="71af3243-3dd4-4a8d-8c0d-dd76da1f02a5"/>
    <ds:schemaRef ds:uri="16c05727-aa75-4e4a-9b5f-8a80a1165891"/>
  </ds:schemaRefs>
</ds:datastoreItem>
</file>

<file path=customXml/itemProps4.xml><?xml version="1.0" encoding="utf-8"?>
<ds:datastoreItem xmlns:ds="http://schemas.openxmlformats.org/officeDocument/2006/customXml" ds:itemID="{B1BA00D6-4E77-4332-AF60-9C5502D252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{257DA971-1D5E-4D91-A54E-A8C56A228616}TFe165703e-d07c-469a-b531-d86374d6874cab363f17_win32-e3bc67a760bb.dotx</Template>
  <TotalTime>273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Vigor</dc:creator>
  <cp:keywords/>
  <dc:description/>
  <cp:lastModifiedBy>James Vigor</cp:lastModifiedBy>
  <cp:revision>57</cp:revision>
  <dcterms:created xsi:type="dcterms:W3CDTF">2026-02-25T07:44:00Z</dcterms:created>
  <dcterms:modified xsi:type="dcterms:W3CDTF">2026-02-27T17:01:00Z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Order">
    <vt:r8>5357600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